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032A" w14:textId="77777777" w:rsidR="001656EA" w:rsidRPr="001656EA" w:rsidRDefault="001656EA" w:rsidP="001656EA">
      <w:pPr>
        <w:pStyle w:val="Titolo"/>
        <w:rPr>
          <w:sz w:val="96"/>
          <w:szCs w:val="96"/>
        </w:rPr>
      </w:pPr>
    </w:p>
    <w:p w14:paraId="16836C55" w14:textId="77777777" w:rsidR="001656EA" w:rsidRDefault="001656EA" w:rsidP="001656EA">
      <w:pPr>
        <w:pStyle w:val="Titolo"/>
        <w:rPr>
          <w:sz w:val="72"/>
          <w:szCs w:val="72"/>
        </w:rPr>
      </w:pPr>
    </w:p>
    <w:p w14:paraId="03E0B9D8" w14:textId="77777777" w:rsidR="001656EA" w:rsidRDefault="001656EA" w:rsidP="001656EA">
      <w:pPr>
        <w:pStyle w:val="Titolo"/>
        <w:rPr>
          <w:sz w:val="72"/>
          <w:szCs w:val="72"/>
        </w:rPr>
      </w:pPr>
    </w:p>
    <w:p w14:paraId="08821C62" w14:textId="77777777" w:rsidR="002E3E6C" w:rsidRDefault="002E3E6C" w:rsidP="001656EA">
      <w:pPr>
        <w:pStyle w:val="Titolo"/>
        <w:rPr>
          <w:sz w:val="96"/>
          <w:szCs w:val="96"/>
        </w:rPr>
      </w:pPr>
    </w:p>
    <w:p w14:paraId="2709F29C" w14:textId="77777777" w:rsidR="002E3E6C" w:rsidRDefault="002E3E6C" w:rsidP="001656EA">
      <w:pPr>
        <w:pStyle w:val="Titolo"/>
        <w:rPr>
          <w:sz w:val="96"/>
          <w:szCs w:val="96"/>
        </w:rPr>
      </w:pPr>
    </w:p>
    <w:p w14:paraId="2B86A449" w14:textId="0287991F" w:rsidR="001656EA" w:rsidRPr="001656EA" w:rsidRDefault="001656EA" w:rsidP="001656EA">
      <w:pPr>
        <w:pStyle w:val="Titolo"/>
        <w:rPr>
          <w:sz w:val="96"/>
          <w:szCs w:val="96"/>
        </w:rPr>
      </w:pPr>
      <w:r w:rsidRPr="001656EA">
        <w:rPr>
          <w:sz w:val="96"/>
          <w:szCs w:val="96"/>
        </w:rPr>
        <w:t>AMBULANZA</w:t>
      </w:r>
    </w:p>
    <w:p w14:paraId="7789FECC" w14:textId="1BA2F980" w:rsidR="001656EA" w:rsidRDefault="001656EA" w:rsidP="001656EA">
      <w:pPr>
        <w:pStyle w:val="Titolo"/>
        <w:rPr>
          <w:sz w:val="96"/>
          <w:szCs w:val="96"/>
        </w:rPr>
      </w:pPr>
      <w:r w:rsidRPr="001656EA">
        <w:rPr>
          <w:sz w:val="96"/>
          <w:szCs w:val="96"/>
        </w:rPr>
        <w:t xml:space="preserve">SENZA PAURA </w:t>
      </w:r>
    </w:p>
    <w:p w14:paraId="2F6B5A0A" w14:textId="77777777" w:rsidR="003364BF" w:rsidRDefault="003364BF" w:rsidP="003364BF"/>
    <w:p w14:paraId="31B7649B" w14:textId="77777777" w:rsidR="003364BF" w:rsidRDefault="003364BF" w:rsidP="003364BF"/>
    <w:p w14:paraId="5B8170C7" w14:textId="77777777" w:rsidR="003364BF" w:rsidRDefault="003364BF" w:rsidP="003364BF"/>
    <w:p w14:paraId="49AD1C07" w14:textId="77777777" w:rsidR="003364BF" w:rsidRDefault="003364BF" w:rsidP="003364BF"/>
    <w:p w14:paraId="0C2A9106" w14:textId="77777777" w:rsidR="003364BF" w:rsidRDefault="003364BF" w:rsidP="003364BF"/>
    <w:p w14:paraId="1E50C0AE" w14:textId="77777777" w:rsidR="003364BF" w:rsidRDefault="003364BF" w:rsidP="003364BF"/>
    <w:p w14:paraId="64C4FFBD" w14:textId="77777777" w:rsidR="003364BF" w:rsidRDefault="003364BF" w:rsidP="003364BF"/>
    <w:p w14:paraId="66190CD5" w14:textId="77777777" w:rsidR="003364BF" w:rsidRDefault="003364BF" w:rsidP="003364BF"/>
    <w:p w14:paraId="5EA817F5" w14:textId="77777777" w:rsidR="003364BF" w:rsidRDefault="003364BF" w:rsidP="003364BF"/>
    <w:p w14:paraId="7F2AED24" w14:textId="77777777" w:rsidR="00C23018" w:rsidRDefault="00C23018" w:rsidP="003364BF">
      <w:pPr>
        <w:pStyle w:val="Nessunaspaziatura"/>
        <w:rPr>
          <w:rStyle w:val="Titolo2Carattere"/>
          <w:color w:val="FF0000"/>
        </w:rPr>
      </w:pPr>
    </w:p>
    <w:p w14:paraId="080FA64E" w14:textId="77777777" w:rsidR="00C23018" w:rsidRDefault="00C23018" w:rsidP="003364BF">
      <w:pPr>
        <w:pStyle w:val="Nessunaspaziatura"/>
        <w:rPr>
          <w:rStyle w:val="Titolo2Carattere"/>
          <w:color w:val="FF0000"/>
        </w:rPr>
      </w:pPr>
    </w:p>
    <w:p w14:paraId="4C8BB601" w14:textId="77777777" w:rsidR="00C23018" w:rsidRDefault="00C23018" w:rsidP="003364BF">
      <w:pPr>
        <w:pStyle w:val="Nessunaspaziatura"/>
        <w:rPr>
          <w:rStyle w:val="Titolo2Carattere"/>
          <w:color w:val="FF0000"/>
        </w:rPr>
      </w:pPr>
    </w:p>
    <w:p w14:paraId="6481B236" w14:textId="77777777" w:rsidR="00C23018" w:rsidRDefault="00C23018" w:rsidP="003364BF">
      <w:pPr>
        <w:pStyle w:val="Nessunaspaziatura"/>
        <w:rPr>
          <w:rStyle w:val="Titolo2Carattere"/>
          <w:color w:val="FF0000"/>
        </w:rPr>
      </w:pPr>
    </w:p>
    <w:p w14:paraId="05AA8A16" w14:textId="77777777" w:rsidR="00C23018" w:rsidRDefault="00C23018" w:rsidP="003364BF">
      <w:pPr>
        <w:pStyle w:val="Nessunaspaziatura"/>
        <w:rPr>
          <w:rStyle w:val="Titolo2Carattere"/>
          <w:color w:val="FF0000"/>
        </w:rPr>
      </w:pPr>
    </w:p>
    <w:p w14:paraId="1F127B78" w14:textId="77777777" w:rsidR="00C23018" w:rsidRDefault="00C23018" w:rsidP="003364BF">
      <w:pPr>
        <w:pStyle w:val="Nessunaspaziatura"/>
        <w:rPr>
          <w:rStyle w:val="Titolo2Carattere"/>
          <w:color w:val="FF0000"/>
        </w:rPr>
      </w:pPr>
    </w:p>
    <w:p w14:paraId="5418D7D9" w14:textId="77777777" w:rsidR="00C23018" w:rsidRDefault="00C23018" w:rsidP="003364BF">
      <w:pPr>
        <w:pStyle w:val="Nessunaspaziatura"/>
        <w:rPr>
          <w:rStyle w:val="Titolo2Carattere"/>
          <w:color w:val="FF0000"/>
        </w:rPr>
      </w:pPr>
    </w:p>
    <w:p w14:paraId="7C4A9EBE" w14:textId="77777777" w:rsidR="00C23018" w:rsidRDefault="00C23018" w:rsidP="003364BF">
      <w:pPr>
        <w:pStyle w:val="Nessunaspaziatura"/>
        <w:rPr>
          <w:rStyle w:val="Titolo2Carattere"/>
          <w:color w:val="FF0000"/>
        </w:rPr>
      </w:pPr>
    </w:p>
    <w:p w14:paraId="2E086076" w14:textId="77777777" w:rsidR="00C23018" w:rsidRDefault="00C23018" w:rsidP="003364BF">
      <w:pPr>
        <w:pStyle w:val="Nessunaspaziatura"/>
        <w:rPr>
          <w:rStyle w:val="Titolo2Carattere"/>
          <w:color w:val="FF0000"/>
        </w:rPr>
      </w:pPr>
    </w:p>
    <w:p w14:paraId="3534367E" w14:textId="77777777" w:rsidR="00C23018" w:rsidRDefault="00C23018" w:rsidP="003364BF">
      <w:pPr>
        <w:pStyle w:val="Nessunaspaziatura"/>
        <w:rPr>
          <w:rStyle w:val="Titolo2Carattere"/>
          <w:color w:val="FF0000"/>
        </w:rPr>
      </w:pPr>
    </w:p>
    <w:p w14:paraId="75BD8CF2" w14:textId="2BB97AE1" w:rsidR="003364BF" w:rsidRDefault="003364BF" w:rsidP="003364BF">
      <w:pPr>
        <w:pStyle w:val="Nessunaspaziatura"/>
      </w:pPr>
      <w:r w:rsidRPr="003364BF">
        <w:rPr>
          <w:rStyle w:val="Titolo2Carattere"/>
          <w:color w:val="FF0000"/>
        </w:rPr>
        <w:t>DURATA:</w:t>
      </w:r>
      <w:r w:rsidRPr="003364BF">
        <w:rPr>
          <w:color w:val="FF0000"/>
        </w:rPr>
        <w:t xml:space="preserve"> </w:t>
      </w:r>
      <w:r w:rsidRPr="003364BF">
        <w:t>1 ora / 1 ora e 30 minuti</w:t>
      </w:r>
    </w:p>
    <w:p w14:paraId="4DB85D36" w14:textId="77777777" w:rsidR="003364BF" w:rsidRDefault="003364BF" w:rsidP="003364BF">
      <w:pPr>
        <w:pStyle w:val="Nessunaspaziatura"/>
      </w:pPr>
    </w:p>
    <w:p w14:paraId="138AE4F0" w14:textId="630D3A8F" w:rsidR="003364BF" w:rsidRDefault="003364BF" w:rsidP="003364BF">
      <w:pPr>
        <w:pStyle w:val="Nessunaspaziatura"/>
      </w:pPr>
      <w:r w:rsidRPr="003364BF">
        <w:rPr>
          <w:rStyle w:val="Titolo2Carattere"/>
          <w:color w:val="FF0000"/>
        </w:rPr>
        <w:t>TARGET:</w:t>
      </w:r>
      <w:r>
        <w:t xml:space="preserve"> bambini di età compresa indicativamente tra i 5 e 10 anni</w:t>
      </w:r>
    </w:p>
    <w:p w14:paraId="5D829EDD" w14:textId="77777777" w:rsidR="003364BF" w:rsidRDefault="003364BF" w:rsidP="003364BF">
      <w:pPr>
        <w:pStyle w:val="Nessunaspaziatura"/>
      </w:pPr>
    </w:p>
    <w:p w14:paraId="09F6C13B" w14:textId="0DC90CA0" w:rsidR="003364BF" w:rsidRDefault="003364BF" w:rsidP="003364BF">
      <w:pPr>
        <w:pStyle w:val="Nessunaspaziatura"/>
      </w:pPr>
      <w:r w:rsidRPr="003364BF">
        <w:rPr>
          <w:rStyle w:val="Titolo2Carattere"/>
          <w:color w:val="FF0000"/>
        </w:rPr>
        <w:t>OBIETTIVO:</w:t>
      </w:r>
      <w:r w:rsidRPr="003364BF">
        <w:rPr>
          <w:color w:val="FF0000"/>
        </w:rPr>
        <w:t xml:space="preserve"> </w:t>
      </w:r>
      <w:r>
        <w:t>sensibilizzare i bambini a non aver paura dell’ambulanza, mostrare loro il modo corretto di svolgere la chiamata 112 e come comportarsi in caso di piccole ferite superficiali.</w:t>
      </w:r>
    </w:p>
    <w:p w14:paraId="34DC9669" w14:textId="67AAE6F6" w:rsidR="003364BF" w:rsidRDefault="003364BF" w:rsidP="003364BF">
      <w:pPr>
        <w:pStyle w:val="Nessunaspaziatura"/>
      </w:pPr>
    </w:p>
    <w:p w14:paraId="07880772" w14:textId="7852B9D4" w:rsidR="003364BF" w:rsidRPr="00846B65" w:rsidRDefault="003364BF" w:rsidP="00846B65">
      <w:pPr>
        <w:pStyle w:val="Titolo2"/>
        <w:rPr>
          <w:color w:val="FF0000"/>
        </w:rPr>
      </w:pPr>
      <w:r w:rsidRPr="00846B65">
        <w:rPr>
          <w:color w:val="FF0000"/>
        </w:rPr>
        <w:t xml:space="preserve">DESCRIZIONE ATTIVITA’: </w:t>
      </w:r>
    </w:p>
    <w:p w14:paraId="2E2295ED" w14:textId="7D7836F8" w:rsidR="003364BF" w:rsidRDefault="00846B65" w:rsidP="00846B65">
      <w:pPr>
        <w:pStyle w:val="Nessunaspaziatura"/>
        <w:rPr>
          <w:b/>
          <w:bCs/>
        </w:rPr>
      </w:pPr>
      <w:r w:rsidRPr="00846B65">
        <w:rPr>
          <w:b/>
          <w:bCs/>
        </w:rPr>
        <w:t xml:space="preserve">Storia della Croce </w:t>
      </w:r>
      <w:r>
        <w:rPr>
          <w:b/>
          <w:bCs/>
        </w:rPr>
        <w:t>R</w:t>
      </w:r>
      <w:r w:rsidRPr="00846B65">
        <w:rPr>
          <w:b/>
          <w:bCs/>
        </w:rPr>
        <w:t>ossa</w:t>
      </w:r>
    </w:p>
    <w:p w14:paraId="7D0A0F20" w14:textId="4FF3CB39" w:rsidR="00846B65" w:rsidRDefault="00846B65" w:rsidP="00846B65">
      <w:pPr>
        <w:pStyle w:val="Nessunaspaziatura"/>
      </w:pPr>
      <w:r>
        <w:t>La prima fase consiste nel raccontare ai bambini la storia della nascita della Croce Rossa narran</w:t>
      </w:r>
      <w:r w:rsidR="003D4E41">
        <w:t>dola</w:t>
      </w:r>
      <w:r>
        <w:t xml:space="preserve"> come se fosse un</w:t>
      </w:r>
      <w:r w:rsidR="000917DA">
        <w:t>a</w:t>
      </w:r>
      <w:r>
        <w:t xml:space="preserve"> favola</w:t>
      </w:r>
      <w:r w:rsidR="003D4E41">
        <w:t>.</w:t>
      </w:r>
    </w:p>
    <w:p w14:paraId="2B963636" w14:textId="13D783C0" w:rsidR="003D4E41" w:rsidRDefault="003D4E41" w:rsidP="00846B65">
      <w:pPr>
        <w:pStyle w:val="Nessunaspaziatura"/>
      </w:pPr>
      <w:r>
        <w:t>Di seguito riportiamo il testo che verrà letto ai bambini:</w:t>
      </w:r>
    </w:p>
    <w:p w14:paraId="0CD2E0B6" w14:textId="72ED8C44" w:rsidR="003D4E41" w:rsidRDefault="003D4E41" w:rsidP="00846B65">
      <w:pPr>
        <w:pStyle w:val="Nessunaspaziatura"/>
        <w:rPr>
          <w:i/>
          <w:iCs/>
        </w:rPr>
      </w:pPr>
      <w:r>
        <w:rPr>
          <w:i/>
          <w:iCs/>
        </w:rPr>
        <w:t>“Tanto tempo fa un signore di nome Enrico, con i suoi lunghi baffi bianchi, si trovava a passeggio con il suo cavallo, alla ricerca dell’imperatore. Enrico attraversò ponti, saltò alberi, passò per mari e monti, quando all’improvviso si fermò. Si guardò intorno e notò che tanti soldati, di diverse fazioni, stavano combattendo senza sosta.</w:t>
      </w:r>
    </w:p>
    <w:p w14:paraId="72001007" w14:textId="15305264" w:rsidR="003D4E41" w:rsidRDefault="003D4E41" w:rsidP="00846B65">
      <w:pPr>
        <w:pStyle w:val="Nessunaspaziatura"/>
        <w:rPr>
          <w:i/>
          <w:iCs/>
        </w:rPr>
      </w:pPr>
      <w:r>
        <w:rPr>
          <w:i/>
          <w:iCs/>
        </w:rPr>
        <w:t>C’erano moltissimi feriti ma nessuno si preoccupava di loro. Per questo Enrico decise di soccorrerli, proteggendoli sotto l’emblema della croce rossa su sfondo bianco.</w:t>
      </w:r>
    </w:p>
    <w:p w14:paraId="101B8994" w14:textId="0E2468D4" w:rsidR="003D4E41" w:rsidRDefault="003D4E41" w:rsidP="00846B65">
      <w:pPr>
        <w:pStyle w:val="Nessunaspaziatura"/>
        <w:rPr>
          <w:i/>
          <w:iCs/>
        </w:rPr>
      </w:pPr>
      <w:r>
        <w:rPr>
          <w:i/>
          <w:iCs/>
        </w:rPr>
        <w:t>Da quel giorno diversi gruppi di volontari si impegnano a soccorrere i feriti di tutto il mondo.</w:t>
      </w:r>
    </w:p>
    <w:p w14:paraId="2AE1AC01" w14:textId="4EE20557" w:rsidR="003D4E41" w:rsidRDefault="003D4E41" w:rsidP="00846B65">
      <w:pPr>
        <w:pStyle w:val="Nessunaspaziatura"/>
        <w:rPr>
          <w:i/>
          <w:iCs/>
        </w:rPr>
      </w:pPr>
      <w:r>
        <w:rPr>
          <w:i/>
          <w:iCs/>
        </w:rPr>
        <w:t>Ricordate bambini, ogni volta che ve</w:t>
      </w:r>
      <w:r w:rsidR="000917DA">
        <w:rPr>
          <w:i/>
          <w:iCs/>
        </w:rPr>
        <w:t>drete una croce rossa su sfondo bianco, ovunque voi siate, sarete protetti e aiutati se ne avrete bisogno! Dopo le grandi guerre, i volontari decisero di operare anche in tempo di pace, creando moltissime attività nelle quali si condivide l’importanza di prendersi cura di chi ne ha più bisogno. Che ne dite adesso se impariamo a prenderci cura di una persona nel caso in cui si è fatta una piccola ferita?”</w:t>
      </w:r>
    </w:p>
    <w:p w14:paraId="3C9D8C0F" w14:textId="77777777" w:rsidR="000917DA" w:rsidRDefault="000917DA" w:rsidP="00846B65">
      <w:pPr>
        <w:pStyle w:val="Nessunaspaziatura"/>
        <w:rPr>
          <w:i/>
          <w:iCs/>
        </w:rPr>
      </w:pPr>
    </w:p>
    <w:p w14:paraId="57112324" w14:textId="6A10D950" w:rsidR="000917DA" w:rsidRDefault="000917DA" w:rsidP="000917DA">
      <w:pPr>
        <w:pStyle w:val="Nessunaspaziatura"/>
        <w:rPr>
          <w:b/>
          <w:bCs/>
        </w:rPr>
      </w:pPr>
      <w:r>
        <w:rPr>
          <w:b/>
          <w:bCs/>
        </w:rPr>
        <w:t xml:space="preserve">Piccole ferite </w:t>
      </w:r>
    </w:p>
    <w:p w14:paraId="443CEE00" w14:textId="301573BD" w:rsidR="000917DA" w:rsidRDefault="000917DA" w:rsidP="000917DA">
      <w:pPr>
        <w:pStyle w:val="Nessunaspaziatura"/>
      </w:pPr>
      <w:r>
        <w:t>Si Inizia coinvolgendo i bambini e chiedendo se qualcuno di loro si è mai procurato una piccola ferita e in che modo, eventualmente, l’avesse curata.</w:t>
      </w:r>
    </w:p>
    <w:p w14:paraId="53FE6D7D" w14:textId="77777777" w:rsidR="00C01287" w:rsidRDefault="00C01287" w:rsidP="000917DA">
      <w:pPr>
        <w:pStyle w:val="Nessunaspaziatura"/>
      </w:pPr>
    </w:p>
    <w:p w14:paraId="79416855" w14:textId="69F76C30" w:rsidR="000917DA" w:rsidRDefault="000917DA" w:rsidP="000917DA">
      <w:pPr>
        <w:pStyle w:val="Nessunaspaziatura"/>
      </w:pPr>
      <w:r>
        <w:t>Successivamente descrivere e simulare il seguente procedim</w:t>
      </w:r>
      <w:r w:rsidR="00C01287">
        <w:t>e</w:t>
      </w:r>
      <w:r>
        <w:t>nto:</w:t>
      </w:r>
    </w:p>
    <w:p w14:paraId="4001A8B3" w14:textId="78C06D47" w:rsidR="00C01287" w:rsidRDefault="00C01287" w:rsidP="00C01287">
      <w:pPr>
        <w:pStyle w:val="Nessunaspaziatura"/>
        <w:numPr>
          <w:ilvl w:val="0"/>
          <w:numId w:val="5"/>
        </w:numPr>
      </w:pPr>
      <w:r>
        <w:t>Far sanguinare la ferita sotto l’acqua corrente fredda</w:t>
      </w:r>
    </w:p>
    <w:p w14:paraId="73B61A81" w14:textId="16BF8A73" w:rsidR="00C01287" w:rsidRDefault="00C01287" w:rsidP="00C01287">
      <w:pPr>
        <w:pStyle w:val="Nessunaspaziatura"/>
        <w:numPr>
          <w:ilvl w:val="0"/>
          <w:numId w:val="5"/>
        </w:numPr>
      </w:pPr>
      <w:r>
        <w:t>Utilizzare una garza sterile per pulire la ferita</w:t>
      </w:r>
    </w:p>
    <w:p w14:paraId="738748C4" w14:textId="064F2D32" w:rsidR="00C01287" w:rsidRDefault="00C01287" w:rsidP="00C01287">
      <w:pPr>
        <w:pStyle w:val="Nessunaspaziatura"/>
        <w:numPr>
          <w:ilvl w:val="0"/>
          <w:numId w:val="5"/>
        </w:numPr>
      </w:pPr>
      <w:r>
        <w:t>Disinfettare la ferita</w:t>
      </w:r>
    </w:p>
    <w:p w14:paraId="6ECAE8BA" w14:textId="6631ADC4" w:rsidR="00C01287" w:rsidRDefault="00C01287" w:rsidP="00C01287">
      <w:pPr>
        <w:pStyle w:val="Nessunaspaziatura"/>
        <w:numPr>
          <w:ilvl w:val="0"/>
          <w:numId w:val="5"/>
        </w:numPr>
      </w:pPr>
      <w:r>
        <w:t>Coprire la ferita con garze sterili e far aderire con dei cerotti oppure applicare un bendaggio</w:t>
      </w:r>
    </w:p>
    <w:p w14:paraId="3F776969" w14:textId="77777777" w:rsidR="00C01287" w:rsidRDefault="00C01287" w:rsidP="00C01287">
      <w:pPr>
        <w:pStyle w:val="Nessunaspaziatura"/>
      </w:pPr>
    </w:p>
    <w:p w14:paraId="08777606" w14:textId="77A73F13" w:rsidR="00C01287" w:rsidRDefault="00C01287" w:rsidP="00C01287">
      <w:pPr>
        <w:pStyle w:val="Nessunaspaziatura"/>
      </w:pPr>
      <w:r>
        <w:t>Si procede facendo ragionare i bambini su ogni azione e sul modo in cui viene fatta.</w:t>
      </w:r>
    </w:p>
    <w:p w14:paraId="33B18E07" w14:textId="36B98526" w:rsidR="00C01287" w:rsidRDefault="00C01287" w:rsidP="00C01287">
      <w:pPr>
        <w:pStyle w:val="Nessunaspaziatura"/>
      </w:pPr>
      <w:r>
        <w:lastRenderedPageBreak/>
        <w:t>In seguito saranno i bambini a provare, in gruppi di 2/3 a curare una piccola ferita. Si può lasciare loro un pennarello rosso con cui tracceranno una linea sul loro braccio per simulare il taglio e delle garze non sterili imbevute d’ acqua.</w:t>
      </w:r>
    </w:p>
    <w:p w14:paraId="00108617" w14:textId="77777777" w:rsidR="0083162E" w:rsidRDefault="0083162E" w:rsidP="00C01287">
      <w:pPr>
        <w:pStyle w:val="Nessunaspaziatura"/>
      </w:pPr>
    </w:p>
    <w:p w14:paraId="0E4A313F" w14:textId="0A8ED233" w:rsidR="0083162E" w:rsidRDefault="0083162E" w:rsidP="00C01287">
      <w:pPr>
        <w:pStyle w:val="Nessunaspaziatura"/>
        <w:rPr>
          <w:b/>
          <w:bCs/>
        </w:rPr>
      </w:pPr>
      <w:r>
        <w:rPr>
          <w:b/>
          <w:bCs/>
        </w:rPr>
        <w:t>Chiamata 112</w:t>
      </w:r>
    </w:p>
    <w:p w14:paraId="5FFB6E8B" w14:textId="1F256CEF" w:rsidR="0083162E" w:rsidRDefault="0083162E" w:rsidP="00C01287">
      <w:pPr>
        <w:pStyle w:val="Nessunaspaziatura"/>
      </w:pPr>
      <w:r>
        <w:t xml:space="preserve">Verrà spiegato ai bambini che non in tutte le situazioni è possibile intervenire con successo e che in determinati casi è necessario rivolgersi al personale qualificato, chiamando </w:t>
      </w:r>
      <w:proofErr w:type="gramStart"/>
      <w:r>
        <w:t>il</w:t>
      </w:r>
      <w:proofErr w:type="gramEnd"/>
      <w:r>
        <w:t xml:space="preserve"> 1-1-2.</w:t>
      </w:r>
    </w:p>
    <w:p w14:paraId="29E7B57E" w14:textId="77777777" w:rsidR="0083162E" w:rsidRDefault="0083162E" w:rsidP="00C01287">
      <w:pPr>
        <w:pStyle w:val="Nessunaspaziatura"/>
      </w:pPr>
    </w:p>
    <w:p w14:paraId="5B147D1F" w14:textId="79220A07" w:rsidR="0083162E" w:rsidRDefault="0083162E" w:rsidP="00C01287">
      <w:pPr>
        <w:pStyle w:val="Nessunaspaziatura"/>
      </w:pPr>
      <w:r>
        <w:t>Successivamente descrivere e simulare il seguente procedimento:</w:t>
      </w:r>
    </w:p>
    <w:p w14:paraId="2904DDDF" w14:textId="1141C70E" w:rsidR="0083162E" w:rsidRDefault="0083162E" w:rsidP="0083162E">
      <w:pPr>
        <w:pStyle w:val="Nessunaspaziatura"/>
        <w:numPr>
          <w:ilvl w:val="0"/>
          <w:numId w:val="6"/>
        </w:numPr>
      </w:pPr>
      <w:r>
        <w:t xml:space="preserve">Comporre </w:t>
      </w:r>
      <w:proofErr w:type="gramStart"/>
      <w:r>
        <w:t>il</w:t>
      </w:r>
      <w:proofErr w:type="gramEnd"/>
      <w:r>
        <w:t xml:space="preserve"> 1-1-2</w:t>
      </w:r>
    </w:p>
    <w:p w14:paraId="38913305" w14:textId="39230F43" w:rsidR="0083162E" w:rsidRDefault="0083162E" w:rsidP="0083162E">
      <w:pPr>
        <w:pStyle w:val="Nessunaspaziatura"/>
        <w:numPr>
          <w:ilvl w:val="0"/>
          <w:numId w:val="6"/>
        </w:numPr>
      </w:pPr>
      <w:r>
        <w:t xml:space="preserve">Mantenere la calma nel parlare all’operatore e rispondere alle domande </w:t>
      </w:r>
    </w:p>
    <w:p w14:paraId="462D2E76" w14:textId="43C14730" w:rsidR="0083162E" w:rsidRDefault="002B0469" w:rsidP="0083162E">
      <w:pPr>
        <w:pStyle w:val="Nessunaspaziatura"/>
        <w:numPr>
          <w:ilvl w:val="0"/>
          <w:numId w:val="6"/>
        </w:numPr>
      </w:pPr>
      <w:r>
        <w:t>Spiegare cosa hanno visto e come sta la persona</w:t>
      </w:r>
    </w:p>
    <w:p w14:paraId="453095DE" w14:textId="15BB8EF6" w:rsidR="002B0469" w:rsidRDefault="002B0469" w:rsidP="0083162E">
      <w:pPr>
        <w:pStyle w:val="Nessunaspaziatura"/>
        <w:numPr>
          <w:ilvl w:val="0"/>
          <w:numId w:val="6"/>
        </w:numPr>
      </w:pPr>
      <w:r>
        <w:t>Indicare il luogo dell’accaduto (comune, via, numero civico, se c’è una chiesa/scuola nelle vicinanze).</w:t>
      </w:r>
    </w:p>
    <w:p w14:paraId="5CE2F32C" w14:textId="77777777" w:rsidR="002B0469" w:rsidRDefault="002B0469" w:rsidP="002B0469">
      <w:pPr>
        <w:pStyle w:val="Nessunaspaziatura"/>
        <w:ind w:left="360"/>
      </w:pPr>
    </w:p>
    <w:p w14:paraId="1C4F8BB0" w14:textId="286B29E6" w:rsidR="002B0469" w:rsidRDefault="002B0469" w:rsidP="002B0469">
      <w:pPr>
        <w:pStyle w:val="Nessunaspaziatura"/>
        <w:ind w:left="360"/>
        <w:rPr>
          <w:b/>
          <w:bCs/>
        </w:rPr>
      </w:pPr>
      <w:r w:rsidRPr="002B0469">
        <w:rPr>
          <w:b/>
          <w:bCs/>
        </w:rPr>
        <w:t>Ambulanza</w:t>
      </w:r>
      <w:r>
        <w:rPr>
          <w:b/>
          <w:bCs/>
        </w:rPr>
        <w:t xml:space="preserve"> </w:t>
      </w:r>
    </w:p>
    <w:p w14:paraId="6DD51F3D" w14:textId="5F540CB2" w:rsidR="002B0469" w:rsidRDefault="002B0469" w:rsidP="002B0469">
      <w:pPr>
        <w:pStyle w:val="Nessunaspaziatura"/>
        <w:ind w:left="360"/>
      </w:pPr>
      <w:r>
        <w:t>Mostrare e presentare l’ambulanza descrivendola:</w:t>
      </w:r>
    </w:p>
    <w:p w14:paraId="33A8D8F6" w14:textId="623588FD" w:rsidR="002B0469" w:rsidRDefault="002B0469" w:rsidP="002B0469">
      <w:pPr>
        <w:pStyle w:val="Nessunaspaziatura"/>
        <w:numPr>
          <w:ilvl w:val="0"/>
          <w:numId w:val="7"/>
        </w:numPr>
      </w:pPr>
      <w:r>
        <w:t>Barella</w:t>
      </w:r>
    </w:p>
    <w:p w14:paraId="4AC1BBBF" w14:textId="1CFD3B8E" w:rsidR="002B0469" w:rsidRDefault="002B0469" w:rsidP="002B0469">
      <w:pPr>
        <w:pStyle w:val="Nessunaspaziatura"/>
        <w:numPr>
          <w:ilvl w:val="0"/>
          <w:numId w:val="7"/>
        </w:numPr>
      </w:pPr>
      <w:r>
        <w:t>Zaino sanitario</w:t>
      </w:r>
    </w:p>
    <w:p w14:paraId="46FDDCFE" w14:textId="6348F8D1" w:rsidR="002B0469" w:rsidRDefault="002B0469" w:rsidP="002B0469">
      <w:pPr>
        <w:pStyle w:val="Nessunaspaziatura"/>
        <w:numPr>
          <w:ilvl w:val="0"/>
          <w:numId w:val="7"/>
        </w:numPr>
      </w:pPr>
      <w:r>
        <w:t xml:space="preserve">Pallone </w:t>
      </w:r>
      <w:proofErr w:type="spellStart"/>
      <w:r>
        <w:t>ambu</w:t>
      </w:r>
      <w:proofErr w:type="spellEnd"/>
    </w:p>
    <w:p w14:paraId="3F92A7E5" w14:textId="2B909280" w:rsidR="002B0469" w:rsidRDefault="002B0469" w:rsidP="002B0469">
      <w:pPr>
        <w:pStyle w:val="Nessunaspaziatura"/>
        <w:numPr>
          <w:ilvl w:val="0"/>
          <w:numId w:val="7"/>
        </w:numPr>
      </w:pPr>
      <w:r>
        <w:t>Coperta isotermica</w:t>
      </w:r>
    </w:p>
    <w:p w14:paraId="65703710" w14:textId="77777777" w:rsidR="002B0469" w:rsidRDefault="002B0469" w:rsidP="002B0469">
      <w:pPr>
        <w:pStyle w:val="Nessunaspaziatura"/>
        <w:ind w:left="360"/>
      </w:pPr>
    </w:p>
    <w:p w14:paraId="12FD5F04" w14:textId="22B3B173" w:rsidR="002B0469" w:rsidRDefault="002B0469" w:rsidP="002B0469">
      <w:pPr>
        <w:pStyle w:val="Nessunaspaziatura"/>
        <w:ind w:left="360"/>
      </w:pPr>
      <w:r>
        <w:t>L’obiettivo e far diventare familiare un luogo, come l’ambulanza, che spesso spaventa fin da piccoli.</w:t>
      </w:r>
    </w:p>
    <w:p w14:paraId="60F39B99" w14:textId="77777777" w:rsidR="002B0469" w:rsidRDefault="002B0469" w:rsidP="002B0469">
      <w:pPr>
        <w:pStyle w:val="Nessunaspaziatura"/>
        <w:ind w:left="360"/>
      </w:pPr>
    </w:p>
    <w:p w14:paraId="6833F28C" w14:textId="54F1F446" w:rsidR="002B0469" w:rsidRDefault="002B0469" w:rsidP="002B0469">
      <w:pPr>
        <w:pStyle w:val="Nessunaspaziatura"/>
        <w:ind w:left="360"/>
        <w:rPr>
          <w:b/>
          <w:bCs/>
        </w:rPr>
      </w:pPr>
      <w:r>
        <w:rPr>
          <w:b/>
          <w:bCs/>
        </w:rPr>
        <w:t>Conclusione</w:t>
      </w:r>
    </w:p>
    <w:p w14:paraId="35D8AAB4" w14:textId="6D9D60C2" w:rsidR="002B0469" w:rsidRDefault="002B0469" w:rsidP="002B0469">
      <w:pPr>
        <w:pStyle w:val="Nessunaspaziatura"/>
        <w:ind w:left="360"/>
      </w:pPr>
      <w:r>
        <w:t>Al termine della presentazione verrà dato a tutti i partecipanti un attestato di piccolo soccorritore.</w:t>
      </w:r>
    </w:p>
    <w:p w14:paraId="156F92DC" w14:textId="77777777" w:rsidR="002B0469" w:rsidRDefault="002B0469" w:rsidP="002B0469">
      <w:pPr>
        <w:pStyle w:val="Nessunaspaziatura"/>
        <w:ind w:left="360"/>
      </w:pPr>
    </w:p>
    <w:p w14:paraId="6416F49D" w14:textId="52E1E43F" w:rsidR="002B0469" w:rsidRPr="002B0469" w:rsidRDefault="002B0469" w:rsidP="002B0469">
      <w:pPr>
        <w:pStyle w:val="Nessunaspaziatura"/>
      </w:pPr>
      <w:r w:rsidRPr="002B0469">
        <w:rPr>
          <w:rStyle w:val="Titolo2Carattere"/>
          <w:color w:val="FF0000"/>
        </w:rPr>
        <w:t>DOVE:</w:t>
      </w:r>
      <w:r w:rsidRPr="002B0469">
        <w:rPr>
          <w:color w:val="FF0000"/>
        </w:rPr>
        <w:t xml:space="preserve"> </w:t>
      </w:r>
      <w:r>
        <w:t>luogo che permetta ai bambini di visitare l’ambulanza e svolgere l’attività in sicurezza</w:t>
      </w:r>
    </w:p>
    <w:p w14:paraId="44576A10" w14:textId="77777777" w:rsidR="0083162E" w:rsidRDefault="0083162E" w:rsidP="002B0469">
      <w:pPr>
        <w:pStyle w:val="Nessunaspaziatura"/>
      </w:pPr>
    </w:p>
    <w:p w14:paraId="376EC5EA" w14:textId="5DA26C28" w:rsidR="002B0469" w:rsidRDefault="002B0469" w:rsidP="002B0469">
      <w:pPr>
        <w:pStyle w:val="Nessunaspaziatura"/>
      </w:pPr>
      <w:r w:rsidRPr="002B0469">
        <w:rPr>
          <w:rStyle w:val="Titolo2Carattere"/>
          <w:color w:val="FF0000"/>
        </w:rPr>
        <w:t>COSTI:</w:t>
      </w:r>
      <w:r w:rsidRPr="002B0469">
        <w:rPr>
          <w:color w:val="FF0000"/>
        </w:rPr>
        <w:t xml:space="preserve"> </w:t>
      </w:r>
      <w:r>
        <w:t>nessuno</w:t>
      </w:r>
    </w:p>
    <w:p w14:paraId="28460CC2" w14:textId="77777777" w:rsidR="002B0469" w:rsidRDefault="002B0469" w:rsidP="002B0469">
      <w:pPr>
        <w:pStyle w:val="Nessunaspaziatura"/>
      </w:pPr>
    </w:p>
    <w:p w14:paraId="7AF52B94" w14:textId="5343C325" w:rsidR="002B0469" w:rsidRPr="0083162E" w:rsidRDefault="002B0469" w:rsidP="002B0469">
      <w:pPr>
        <w:pStyle w:val="Nessunaspaziatura"/>
      </w:pPr>
      <w:r w:rsidRPr="00C23018">
        <w:rPr>
          <w:rStyle w:val="Titolo2Carattere"/>
          <w:color w:val="FF0000"/>
        </w:rPr>
        <w:t>MATERIALE:</w:t>
      </w:r>
      <w:r w:rsidRPr="00C23018">
        <w:rPr>
          <w:color w:val="FF0000"/>
        </w:rPr>
        <w:t xml:space="preserve"> </w:t>
      </w:r>
      <w:r>
        <w:t>un’ambulanza equipaggiata, un telefono giocattolo, g</w:t>
      </w:r>
      <w:r w:rsidR="00C23018">
        <w:t>a</w:t>
      </w:r>
      <w:r>
        <w:t xml:space="preserve">rze, disinfettante, bende e/o cerotti, materiale di cancelleria </w:t>
      </w:r>
    </w:p>
    <w:p w14:paraId="650453D4" w14:textId="77777777" w:rsidR="000917DA" w:rsidRPr="000917DA" w:rsidRDefault="000917DA" w:rsidP="000917DA">
      <w:pPr>
        <w:pStyle w:val="Nessunaspaziatura"/>
      </w:pPr>
    </w:p>
    <w:p w14:paraId="083F363B" w14:textId="3FB16A0C" w:rsidR="000917DA" w:rsidRDefault="00C23018" w:rsidP="00846B65">
      <w:pPr>
        <w:pStyle w:val="Nessunaspaziatura"/>
      </w:pPr>
      <w:r w:rsidRPr="00C23018">
        <w:rPr>
          <w:rStyle w:val="Titolo2Carattere"/>
          <w:color w:val="FF0000"/>
        </w:rPr>
        <w:t>RISORSE UMANE:</w:t>
      </w:r>
      <w:r w:rsidRPr="00C23018">
        <w:rPr>
          <w:color w:val="FF0000"/>
        </w:rPr>
        <w:t xml:space="preserve"> </w:t>
      </w:r>
      <w:r>
        <w:t>Volontari Giovani</w:t>
      </w:r>
    </w:p>
    <w:p w14:paraId="3C673027" w14:textId="77777777" w:rsidR="00C23018" w:rsidRDefault="00C23018" w:rsidP="00846B65">
      <w:pPr>
        <w:pStyle w:val="Nessunaspaziatura"/>
      </w:pPr>
    </w:p>
    <w:p w14:paraId="23C98C1D" w14:textId="78BB1769" w:rsidR="00C23018" w:rsidRPr="00C23018" w:rsidRDefault="00C23018" w:rsidP="00C23018">
      <w:pPr>
        <w:pStyle w:val="Titolo2"/>
        <w:rPr>
          <w:color w:val="FF0000"/>
        </w:rPr>
      </w:pPr>
      <w:r w:rsidRPr="00C23018">
        <w:rPr>
          <w:color w:val="FF0000"/>
        </w:rPr>
        <w:t xml:space="preserve">CONTATTI UTILI: </w:t>
      </w:r>
    </w:p>
    <w:p w14:paraId="4CD99D13" w14:textId="084DE1E4" w:rsidR="00C23018" w:rsidRDefault="00C23018" w:rsidP="00C23018">
      <w:pPr>
        <w:pStyle w:val="Nessunaspaziatura"/>
        <w:numPr>
          <w:ilvl w:val="0"/>
          <w:numId w:val="7"/>
        </w:numPr>
      </w:pPr>
      <w:r>
        <w:t>Referente di progetto: Galvani Simona</w:t>
      </w:r>
    </w:p>
    <w:p w14:paraId="55699915" w14:textId="66373784" w:rsidR="00C23018" w:rsidRDefault="00C23018" w:rsidP="00C23018">
      <w:pPr>
        <w:pStyle w:val="Nessunaspaziatura"/>
        <w:numPr>
          <w:ilvl w:val="0"/>
          <w:numId w:val="7"/>
        </w:numPr>
      </w:pPr>
      <w:r>
        <w:t xml:space="preserve">Mail: </w:t>
      </w:r>
      <w:hyperlink r:id="rId8" w:history="1">
        <w:r w:rsidRPr="009851EE">
          <w:rPr>
            <w:rStyle w:val="Collegamentoipertestuale"/>
          </w:rPr>
          <w:t>simona.galvani03@gmail.com</w:t>
        </w:r>
      </w:hyperlink>
    </w:p>
    <w:p w14:paraId="015C4394" w14:textId="5F68E9CB" w:rsidR="00C23018" w:rsidRDefault="00C23018" w:rsidP="00C23018">
      <w:pPr>
        <w:pStyle w:val="Nessunaspaziatura"/>
        <w:numPr>
          <w:ilvl w:val="0"/>
          <w:numId w:val="7"/>
        </w:numPr>
      </w:pPr>
      <w:r>
        <w:t xml:space="preserve">Telefono: +39 3276142859 </w:t>
      </w:r>
    </w:p>
    <w:p w14:paraId="1AE7A962" w14:textId="77777777" w:rsidR="00C23018" w:rsidRDefault="00C23018" w:rsidP="00C23018">
      <w:pPr>
        <w:pStyle w:val="Nessunaspaziatura"/>
        <w:ind w:left="720"/>
      </w:pPr>
    </w:p>
    <w:p w14:paraId="43719808" w14:textId="77777777" w:rsidR="00C23018" w:rsidRPr="00C23018" w:rsidRDefault="00C23018" w:rsidP="00C23018">
      <w:pPr>
        <w:pStyle w:val="Nessunaspaziatura"/>
        <w:ind w:left="720"/>
      </w:pPr>
    </w:p>
    <w:p w14:paraId="11C1E136" w14:textId="77777777" w:rsidR="00846B65" w:rsidRPr="00846B65" w:rsidRDefault="00846B65" w:rsidP="00846B65">
      <w:pPr>
        <w:pStyle w:val="Nessunaspaziatura"/>
        <w:rPr>
          <w:b/>
          <w:bCs/>
        </w:rPr>
      </w:pPr>
    </w:p>
    <w:sectPr w:rsidR="00846B65" w:rsidRPr="00846B65" w:rsidSect="00BB6E6E">
      <w:headerReference w:type="default" r:id="rId9"/>
      <w:footerReference w:type="default" r:id="rId10"/>
      <w:headerReference w:type="first" r:id="rId11"/>
      <w:footerReference w:type="first" r:id="rId12"/>
      <w:pgSz w:w="11906" w:h="16838" w:code="9"/>
      <w:pgMar w:top="2661" w:right="849" w:bottom="851" w:left="851" w:header="851" w:footer="1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3807" w14:textId="77777777" w:rsidR="002D1586" w:rsidRDefault="002D1586" w:rsidP="004C0F8D">
      <w:pPr>
        <w:spacing w:after="0" w:line="240" w:lineRule="auto"/>
      </w:pPr>
      <w:r>
        <w:separator/>
      </w:r>
    </w:p>
  </w:endnote>
  <w:endnote w:type="continuationSeparator" w:id="0">
    <w:p w14:paraId="2570EE63" w14:textId="77777777" w:rsidR="002D1586" w:rsidRDefault="002D1586"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4485" w14:textId="77777777" w:rsidR="00550A1D" w:rsidRPr="00550A1D" w:rsidRDefault="00285842">
    <w:pPr>
      <w:pStyle w:val="Pidipagina"/>
      <w:rPr>
        <w:rFonts w:ascii="Arial" w:hAnsi="Arial" w:cs="Arial"/>
        <w:color w:val="CC0000"/>
        <w:sz w:val="16"/>
        <w:szCs w:val="16"/>
      </w:rPr>
    </w:pPr>
    <w:r>
      <w:rPr>
        <w:noProof/>
      </w:rPr>
      <mc:AlternateContent>
        <mc:Choice Requires="wps">
          <w:drawing>
            <wp:anchor distT="0" distB="0" distL="114300" distR="114300" simplePos="0" relativeHeight="251660288" behindDoc="0" locked="0" layoutInCell="1" allowOverlap="1" wp14:anchorId="7B6FFB4B" wp14:editId="12085BD1">
              <wp:simplePos x="0" y="0"/>
              <wp:positionH relativeFrom="column">
                <wp:posOffset>1459865</wp:posOffset>
              </wp:positionH>
              <wp:positionV relativeFrom="paragraph">
                <wp:posOffset>-22225</wp:posOffset>
              </wp:positionV>
              <wp:extent cx="5107305" cy="2257425"/>
              <wp:effectExtent l="0" t="0" r="17145" b="2857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257425"/>
                      </a:xfrm>
                      <a:prstGeom prst="rect">
                        <a:avLst/>
                      </a:prstGeom>
                      <a:solidFill>
                        <a:srgbClr val="FFFFFF"/>
                      </a:solidFill>
                      <a:ln w="9525">
                        <a:solidFill>
                          <a:sysClr val="window" lastClr="FFFFFF">
                            <a:lumMod val="100000"/>
                            <a:lumOff val="0"/>
                          </a:sysClr>
                        </a:solidFill>
                        <a:miter lim="800000"/>
                        <a:headEnd/>
                        <a:tailEnd/>
                      </a:ln>
                    </wps:spPr>
                    <wps:txbx>
                      <w:txbxContent>
                        <w:p w14:paraId="45BEE260" w14:textId="77777777" w:rsidR="008A477B" w:rsidRDefault="008A477B" w:rsidP="008A477B">
                          <w:pPr>
                            <w:widowControl w:val="0"/>
                            <w:spacing w:after="0"/>
                            <w:ind w:firstLine="708"/>
                            <w:jc w:val="right"/>
                            <w:rPr>
                              <w:rFonts w:ascii="Arial" w:hAnsi="Arial" w:cs="Arial"/>
                              <w:sz w:val="18"/>
                              <w:szCs w:val="18"/>
                            </w:rPr>
                          </w:pPr>
                          <w:r>
                            <w:rPr>
                              <w:rFonts w:ascii="Arial" w:hAnsi="Arial" w:cs="Arial"/>
                              <w:sz w:val="18"/>
                              <w:szCs w:val="18"/>
                            </w:rPr>
                            <w:t>Associazione della Croce Rossa Italiana</w:t>
                          </w:r>
                        </w:p>
                        <w:p w14:paraId="46FF58BD" w14:textId="77777777" w:rsidR="008A477B" w:rsidRPr="008A477B" w:rsidRDefault="008A477B" w:rsidP="008A477B">
                          <w:pPr>
                            <w:widowControl w:val="0"/>
                            <w:spacing w:after="0"/>
                            <w:ind w:firstLine="708"/>
                            <w:jc w:val="right"/>
                            <w:rPr>
                              <w:rFonts w:ascii="Arial" w:hAnsi="Arial" w:cs="Arial"/>
                              <w:sz w:val="18"/>
                              <w:szCs w:val="18"/>
                            </w:rPr>
                          </w:pPr>
                          <w:r w:rsidRPr="008A477B">
                            <w:rPr>
                              <w:rFonts w:ascii="Arial" w:hAnsi="Arial" w:cs="Arial"/>
                              <w:sz w:val="18"/>
                              <w:szCs w:val="18"/>
                            </w:rPr>
                            <w:t>Comitato di Settimo Vittone</w:t>
                          </w:r>
                        </w:p>
                        <w:p w14:paraId="4CFC18A9" w14:textId="77777777" w:rsidR="008A477B" w:rsidRDefault="008A477B" w:rsidP="008A477B">
                          <w:pPr>
                            <w:widowControl w:val="0"/>
                            <w:spacing w:after="0"/>
                            <w:ind w:firstLine="708"/>
                            <w:jc w:val="right"/>
                            <w:rPr>
                              <w:rFonts w:ascii="Arial" w:hAnsi="Arial" w:cs="Arial"/>
                              <w:sz w:val="18"/>
                              <w:szCs w:val="18"/>
                            </w:rPr>
                          </w:pPr>
                          <w:r w:rsidRPr="008A477B">
                            <w:rPr>
                              <w:rFonts w:ascii="Arial" w:hAnsi="Arial" w:cs="Arial"/>
                              <w:sz w:val="18"/>
                              <w:szCs w:val="18"/>
                            </w:rPr>
                            <w:t xml:space="preserve">Strada Statale 26, n.61 - 10010 Settimo Vittone – </w:t>
                          </w:r>
                          <w:hyperlink r:id="rId1" w:history="1">
                            <w:r w:rsidRPr="008A477B">
                              <w:rPr>
                                <w:rStyle w:val="Collegamentoipertestuale"/>
                                <w:rFonts w:ascii="Arial" w:hAnsi="Arial" w:cs="Arial"/>
                                <w:sz w:val="18"/>
                                <w:szCs w:val="18"/>
                              </w:rPr>
                              <w:t>settimovittone@cri.it</w:t>
                            </w:r>
                          </w:hyperlink>
                        </w:p>
                        <w:p w14:paraId="7E4AE89A" w14:textId="77777777" w:rsidR="006174AF" w:rsidRDefault="008A477B" w:rsidP="008A477B">
                          <w:pPr>
                            <w:widowControl w:val="0"/>
                            <w:spacing w:after="0"/>
                            <w:ind w:firstLine="708"/>
                            <w:jc w:val="right"/>
                          </w:pPr>
                          <w:r>
                            <w:rPr>
                              <w:rFonts w:ascii="Arial" w:hAnsi="Arial" w:cs="Arial"/>
                              <w:sz w:val="18"/>
                              <w:szCs w:val="18"/>
                            </w:rPr>
                            <w:t>C.F. 93043860019 – P.I. 11059970019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FFB4B" id="_x0000_t202" coordsize="21600,21600" o:spt="202" path="m,l,21600r21600,l21600,xe">
              <v:stroke joinstyle="miter"/>
              <v:path gradientshapeok="t" o:connecttype="rect"/>
            </v:shapetype>
            <v:shape id="Casella di testo 2" o:spid="_x0000_s1027" type="#_x0000_t202" style="position:absolute;margin-left:114.95pt;margin-top:-1.75pt;width:402.15pt;height:1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" strokecolor="white">
              <v:textbox>
                <w:txbxContent>
                  <w:p w14:paraId="45BEE260" w14:textId="77777777" w:rsidR="008A477B" w:rsidRDefault="008A477B" w:rsidP="008A477B">
                    <w:pPr>
                      <w:widowControl w:val="0"/>
                      <w:spacing w:after="0"/>
                      <w:ind w:firstLine="708"/>
                      <w:jc w:val="right"/>
                      <w:rPr>
                        <w:rFonts w:ascii="Arial" w:hAnsi="Arial" w:cs="Arial"/>
                        <w:sz w:val="18"/>
                        <w:szCs w:val="18"/>
                      </w:rPr>
                    </w:pPr>
                    <w:r>
                      <w:rPr>
                        <w:rFonts w:ascii="Arial" w:hAnsi="Arial" w:cs="Arial"/>
                        <w:sz w:val="18"/>
                        <w:szCs w:val="18"/>
                      </w:rPr>
                      <w:t>Associazione della Croce Rossa Italiana</w:t>
                    </w:r>
                  </w:p>
                  <w:p w14:paraId="46FF58BD" w14:textId="77777777" w:rsidR="008A477B" w:rsidRPr="008A477B" w:rsidRDefault="008A477B" w:rsidP="008A477B">
                    <w:pPr>
                      <w:widowControl w:val="0"/>
                      <w:spacing w:after="0"/>
                      <w:ind w:firstLine="708"/>
                      <w:jc w:val="right"/>
                      <w:rPr>
                        <w:rFonts w:ascii="Arial" w:hAnsi="Arial" w:cs="Arial"/>
                        <w:sz w:val="18"/>
                        <w:szCs w:val="18"/>
                      </w:rPr>
                    </w:pPr>
                    <w:r w:rsidRPr="008A477B">
                      <w:rPr>
                        <w:rFonts w:ascii="Arial" w:hAnsi="Arial" w:cs="Arial"/>
                        <w:sz w:val="18"/>
                        <w:szCs w:val="18"/>
                      </w:rPr>
                      <w:t>Comitato di Settimo Vittone</w:t>
                    </w:r>
                  </w:p>
                  <w:p w14:paraId="4CFC18A9" w14:textId="77777777" w:rsidR="008A477B" w:rsidRDefault="008A477B" w:rsidP="008A477B">
                    <w:pPr>
                      <w:widowControl w:val="0"/>
                      <w:spacing w:after="0"/>
                      <w:ind w:firstLine="708"/>
                      <w:jc w:val="right"/>
                      <w:rPr>
                        <w:rFonts w:ascii="Arial" w:hAnsi="Arial" w:cs="Arial"/>
                        <w:sz w:val="18"/>
                        <w:szCs w:val="18"/>
                      </w:rPr>
                    </w:pPr>
                    <w:r w:rsidRPr="008A477B">
                      <w:rPr>
                        <w:rFonts w:ascii="Arial" w:hAnsi="Arial" w:cs="Arial"/>
                        <w:sz w:val="18"/>
                        <w:szCs w:val="18"/>
                      </w:rPr>
                      <w:t xml:space="preserve">Strada Statale 26, n.61 - 10010 Settimo Vittone – </w:t>
                    </w:r>
                    <w:hyperlink r:id="rId2" w:history="1">
                      <w:r w:rsidRPr="008A477B">
                        <w:rPr>
                          <w:rStyle w:val="Collegamentoipertestuale"/>
                          <w:rFonts w:ascii="Arial" w:hAnsi="Arial" w:cs="Arial"/>
                          <w:sz w:val="18"/>
                          <w:szCs w:val="18"/>
                        </w:rPr>
                        <w:t>settimovittone@cri.it</w:t>
                      </w:r>
                    </w:hyperlink>
                  </w:p>
                  <w:p w14:paraId="7E4AE89A" w14:textId="77777777" w:rsidR="006174AF" w:rsidRDefault="008A477B" w:rsidP="008A477B">
                    <w:pPr>
                      <w:widowControl w:val="0"/>
                      <w:spacing w:after="0"/>
                      <w:ind w:firstLine="708"/>
                      <w:jc w:val="right"/>
                    </w:pPr>
                    <w:r>
                      <w:rPr>
                        <w:rFonts w:ascii="Arial" w:hAnsi="Arial" w:cs="Arial"/>
                        <w:sz w:val="18"/>
                        <w:szCs w:val="18"/>
                      </w:rPr>
                      <w:t>C.F. 93043860019 – P.I. 11059970019</w:t>
                    </w:r>
                  </w:p>
                </w:txbxContent>
              </v:textbox>
            </v:shape>
          </w:pict>
        </mc:Fallback>
      </mc:AlternateContent>
    </w:r>
    <w:r>
      <w:rPr>
        <w:noProof/>
      </w:rPr>
      <w:drawing>
        <wp:anchor distT="36576" distB="36576" distL="36576" distR="36576" simplePos="0" relativeHeight="251652096" behindDoc="0" locked="0" layoutInCell="1" allowOverlap="1" wp14:anchorId="65B7263C" wp14:editId="3E42A650">
          <wp:simplePos x="0" y="0"/>
          <wp:positionH relativeFrom="column">
            <wp:posOffset>-10795</wp:posOffset>
          </wp:positionH>
          <wp:positionV relativeFrom="paragraph">
            <wp:posOffset>169545</wp:posOffset>
          </wp:positionV>
          <wp:extent cx="996950" cy="352425"/>
          <wp:effectExtent l="0" t="0" r="0" b="9525"/>
          <wp:wrapNone/>
          <wp:docPr id="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DF30EBA" wp14:editId="1088A9E0">
              <wp:simplePos x="0" y="0"/>
              <wp:positionH relativeFrom="column">
                <wp:posOffset>-97790</wp:posOffset>
              </wp:positionH>
              <wp:positionV relativeFrom="paragraph">
                <wp:posOffset>-96520</wp:posOffset>
              </wp:positionV>
              <wp:extent cx="738505" cy="315595"/>
              <wp:effectExtent l="0" t="0" r="0" b="825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7223" w14:textId="77777777" w:rsidR="006174AF" w:rsidRPr="00440E23" w:rsidRDefault="006174AF">
                          <w:pPr>
                            <w:rPr>
                              <w:rFonts w:ascii="Arial" w:hAnsi="Arial" w:cs="Arial"/>
                              <w:b/>
                              <w:color w:val="EF0000"/>
                              <w:sz w:val="18"/>
                            </w:rPr>
                          </w:pPr>
                          <w:r w:rsidRPr="00440E23">
                            <w:rPr>
                              <w:rFonts w:ascii="Arial" w:hAnsi="Arial" w:cs="Arial"/>
                              <w:b/>
                              <w:color w:val="EF0000"/>
                              <w:sz w:val="18"/>
                            </w:rPr>
                            <w:t>www.cri.it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0EBA" id="_x0000_s1028" type="#_x0000_t202" style="position:absolute;margin-left:-7.7pt;margin-top:-7.6pt;width:58.15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" filled="f" stroked="f">
              <v:textbox>
                <w:txbxContent>
                  <w:p w14:paraId="60047223" w14:textId="77777777" w:rsidR="006174AF" w:rsidRPr="00440E23" w:rsidRDefault="006174AF">
                    <w:pPr>
                      <w:rPr>
                        <w:rFonts w:ascii="Arial" w:hAnsi="Arial" w:cs="Arial"/>
                        <w:b/>
                        <w:color w:val="EF0000"/>
                        <w:sz w:val="18"/>
                      </w:rPr>
                    </w:pPr>
                    <w:r w:rsidRPr="00440E23">
                      <w:rPr>
                        <w:rFonts w:ascii="Arial" w:hAnsi="Arial" w:cs="Arial"/>
                        <w:b/>
                        <w:color w:val="EF0000"/>
                        <w:sz w:val="18"/>
                      </w:rPr>
                      <w:t>www.cri.it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5E9A19B" wp14:editId="4EE9B018">
              <wp:simplePos x="0" y="0"/>
              <wp:positionH relativeFrom="column">
                <wp:posOffset>538480</wp:posOffset>
              </wp:positionH>
              <wp:positionV relativeFrom="paragraph">
                <wp:posOffset>2079625</wp:posOffset>
              </wp:positionV>
              <wp:extent cx="787400" cy="393700"/>
              <wp:effectExtent l="0" t="0" r="0" b="6350"/>
              <wp:wrapNone/>
              <wp:docPr id="8" name="Text Box 10" descr="www.cri.it&#10;Salvare vite, cambiare mentalità&#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DE2D"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www.cri.it</w:t>
                          </w:r>
                        </w:p>
                        <w:p w14:paraId="1118508C"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E9A19B" id="Text Box 10" o:spid="_x0000_s1029" type="#_x0000_t202" alt="www.cri.it&#10;Salvare vite, cambiare mentalità&#10;" style="position:absolute;margin-left:42.4pt;margin-top:163.75pt;width:62pt;height:3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" filled="f" stroked="f">
              <v:textbox style="mso-fit-shape-to-text:t">
                <w:txbxContent>
                  <w:p w14:paraId="5BC0DE2D"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www.cri.it</w:t>
                    </w:r>
                  </w:p>
                  <w:p w14:paraId="1118508C"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 </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6155B10" wp14:editId="2C53668E">
              <wp:simplePos x="0" y="0"/>
              <wp:positionH relativeFrom="column">
                <wp:posOffset>538480</wp:posOffset>
              </wp:positionH>
              <wp:positionV relativeFrom="paragraph">
                <wp:posOffset>2079625</wp:posOffset>
              </wp:positionV>
              <wp:extent cx="787400" cy="393700"/>
              <wp:effectExtent l="0" t="0" r="0" b="6350"/>
              <wp:wrapNone/>
              <wp:docPr id="7" name="Text Box 9" descr="www.cri.it&#10;Salvare vite, cambiare mentalità&#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A27C7"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www.cri.it</w:t>
                          </w:r>
                        </w:p>
                        <w:p w14:paraId="45D4B45E"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155B10" id="Text Box 9" o:spid="_x0000_s1030" type="#_x0000_t202" alt="www.cri.it&#10;Salvare vite, cambiare mentalità&#10;" style="position:absolute;margin-left:42.4pt;margin-top:163.75pt;width:62pt;height:31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" filled="f" stroked="f">
              <v:textbox style="mso-fit-shape-to-text:t">
                <w:txbxContent>
                  <w:p w14:paraId="06FA27C7"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www.cri.it</w:t>
                    </w:r>
                  </w:p>
                  <w:p w14:paraId="45D4B45E" w14:textId="77777777" w:rsidR="00550A1D" w:rsidRDefault="00550A1D" w:rsidP="00550A1D">
                    <w:pPr>
                      <w:widowControl w:val="0"/>
                      <w:spacing w:after="0"/>
                      <w:rPr>
                        <w:rFonts w:ascii="Arial" w:hAnsi="Arial" w:cs="Arial"/>
                        <w:color w:val="C00000"/>
                        <w:sz w:val="18"/>
                        <w:szCs w:val="18"/>
                      </w:rPr>
                    </w:pPr>
                    <w:r>
                      <w:rPr>
                        <w:rFonts w:ascii="Arial" w:hAnsi="Arial" w:cs="Arial"/>
                        <w:color w:val="C00000"/>
                        <w:sz w:val="18"/>
                        <w:szCs w:val="18"/>
                      </w:rPr>
                      <w:t> </w:t>
                    </w:r>
                  </w:p>
                </w:txbxContent>
              </v:textbox>
            </v:shape>
          </w:pict>
        </mc:Fallback>
      </mc:AlternateContent>
    </w:r>
    <w:r w:rsidR="006174AF">
      <w:rPr>
        <w:rFonts w:ascii="Arial" w:hAnsi="Arial" w:cs="Arial"/>
        <w:color w:val="CC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9D28" w14:textId="77777777" w:rsidR="001E39B1" w:rsidRDefault="00285842">
    <w:pPr>
      <w:pStyle w:val="Pidipagina"/>
    </w:pPr>
    <w:r>
      <w:rPr>
        <w:noProof/>
      </w:rPr>
      <mc:AlternateContent>
        <mc:Choice Requires="wps">
          <w:drawing>
            <wp:anchor distT="0" distB="0" distL="114300" distR="114300" simplePos="0" relativeHeight="251668480" behindDoc="0" locked="0" layoutInCell="1" allowOverlap="1" wp14:anchorId="35725760" wp14:editId="7E8EC787">
              <wp:simplePos x="0" y="0"/>
              <wp:positionH relativeFrom="column">
                <wp:posOffset>1421765</wp:posOffset>
              </wp:positionH>
              <wp:positionV relativeFrom="paragraph">
                <wp:posOffset>3175</wp:posOffset>
              </wp:positionV>
              <wp:extent cx="5149215" cy="1940560"/>
              <wp:effectExtent l="0" t="0" r="13335" b="2159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215" cy="1940560"/>
                      </a:xfrm>
                      <a:prstGeom prst="rect">
                        <a:avLst/>
                      </a:prstGeom>
                      <a:solidFill>
                        <a:srgbClr val="FFFFFF"/>
                      </a:solidFill>
                      <a:ln w="9525">
                        <a:solidFill>
                          <a:sysClr val="window" lastClr="FFFFFF">
                            <a:lumMod val="100000"/>
                            <a:lumOff val="0"/>
                          </a:sysClr>
                        </a:solidFill>
                        <a:miter lim="800000"/>
                        <a:headEnd/>
                        <a:tailEnd/>
                      </a:ln>
                    </wps:spPr>
                    <wps:txbx>
                      <w:txbxContent>
                        <w:p w14:paraId="395FE4F3" w14:textId="77777777" w:rsidR="005257C0" w:rsidRDefault="005257C0" w:rsidP="005257C0">
                          <w:pPr>
                            <w:widowControl w:val="0"/>
                            <w:spacing w:after="0"/>
                            <w:ind w:firstLine="708"/>
                            <w:jc w:val="right"/>
                            <w:rPr>
                              <w:rFonts w:ascii="Arial" w:hAnsi="Arial" w:cs="Arial"/>
                              <w:sz w:val="18"/>
                              <w:szCs w:val="18"/>
                            </w:rPr>
                          </w:pPr>
                          <w:r>
                            <w:rPr>
                              <w:rFonts w:ascii="Arial" w:hAnsi="Arial" w:cs="Arial"/>
                              <w:sz w:val="18"/>
                              <w:szCs w:val="18"/>
                            </w:rPr>
                            <w:t>Associazione della Croce Rossa Italiana</w:t>
                          </w:r>
                        </w:p>
                        <w:p w14:paraId="2EDF1E7D" w14:textId="77777777" w:rsidR="00982B88" w:rsidRPr="008A477B" w:rsidRDefault="00982B88" w:rsidP="005257C0">
                          <w:pPr>
                            <w:widowControl w:val="0"/>
                            <w:spacing w:after="0"/>
                            <w:ind w:firstLine="708"/>
                            <w:jc w:val="right"/>
                            <w:rPr>
                              <w:rFonts w:ascii="Arial" w:hAnsi="Arial" w:cs="Arial"/>
                              <w:sz w:val="18"/>
                              <w:szCs w:val="18"/>
                            </w:rPr>
                          </w:pPr>
                          <w:r w:rsidRPr="008A477B">
                            <w:rPr>
                              <w:rFonts w:ascii="Arial" w:hAnsi="Arial" w:cs="Arial"/>
                              <w:sz w:val="18"/>
                              <w:szCs w:val="18"/>
                            </w:rPr>
                            <w:t xml:space="preserve">Comitato di </w:t>
                          </w:r>
                          <w:r w:rsidR="008A477B" w:rsidRPr="008A477B">
                            <w:rPr>
                              <w:rFonts w:ascii="Arial" w:hAnsi="Arial" w:cs="Arial"/>
                              <w:sz w:val="18"/>
                              <w:szCs w:val="18"/>
                            </w:rPr>
                            <w:t>Settimo Vittone</w:t>
                          </w:r>
                        </w:p>
                        <w:p w14:paraId="40A15D94" w14:textId="77777777" w:rsidR="00BB6E6E" w:rsidRDefault="00BB6E6E" w:rsidP="006F1C42">
                          <w:pPr>
                            <w:widowControl w:val="0"/>
                            <w:spacing w:after="0"/>
                            <w:ind w:firstLine="708"/>
                            <w:jc w:val="right"/>
                            <w:rPr>
                              <w:rFonts w:ascii="Arial" w:hAnsi="Arial" w:cs="Arial"/>
                              <w:sz w:val="18"/>
                              <w:szCs w:val="18"/>
                            </w:rPr>
                          </w:pPr>
                          <w:r>
                            <w:rPr>
                              <w:rFonts w:ascii="Arial" w:hAnsi="Arial" w:cs="Arial"/>
                              <w:sz w:val="18"/>
                              <w:szCs w:val="18"/>
                            </w:rPr>
                            <w:t>Via Tavagnasco</w:t>
                          </w:r>
                          <w:r w:rsidR="008A477B" w:rsidRPr="008A477B">
                            <w:rPr>
                              <w:rFonts w:ascii="Arial" w:hAnsi="Arial" w:cs="Arial"/>
                              <w:sz w:val="18"/>
                              <w:szCs w:val="18"/>
                            </w:rPr>
                            <w:t xml:space="preserve">, </w:t>
                          </w:r>
                        </w:p>
                        <w:p w14:paraId="098FCB23" w14:textId="77777777" w:rsidR="008A477B" w:rsidRDefault="00BB6E6E" w:rsidP="006F1C42">
                          <w:pPr>
                            <w:widowControl w:val="0"/>
                            <w:spacing w:after="0"/>
                            <w:ind w:firstLine="708"/>
                            <w:jc w:val="right"/>
                            <w:rPr>
                              <w:rFonts w:ascii="Arial" w:hAnsi="Arial" w:cs="Arial"/>
                              <w:sz w:val="18"/>
                              <w:szCs w:val="18"/>
                            </w:rPr>
                          </w:pPr>
                          <w:r>
                            <w:rPr>
                              <w:rFonts w:ascii="Arial" w:hAnsi="Arial" w:cs="Arial"/>
                              <w:sz w:val="18"/>
                              <w:szCs w:val="18"/>
                            </w:rPr>
                            <w:t xml:space="preserve">Via Tavagnasco </w:t>
                          </w:r>
                          <w:r w:rsidR="008A477B" w:rsidRPr="008A477B">
                            <w:rPr>
                              <w:rFonts w:ascii="Arial" w:hAnsi="Arial" w:cs="Arial"/>
                              <w:sz w:val="18"/>
                              <w:szCs w:val="18"/>
                            </w:rPr>
                            <w:t>n</w:t>
                          </w:r>
                          <w:r>
                            <w:rPr>
                              <w:rFonts w:ascii="Arial" w:hAnsi="Arial" w:cs="Arial"/>
                              <w:sz w:val="18"/>
                              <w:szCs w:val="18"/>
                            </w:rPr>
                            <w:t>° 2</w:t>
                          </w:r>
                          <w:r w:rsidR="005257C0" w:rsidRPr="008A477B">
                            <w:rPr>
                              <w:rFonts w:ascii="Arial" w:hAnsi="Arial" w:cs="Arial"/>
                              <w:sz w:val="18"/>
                              <w:szCs w:val="18"/>
                            </w:rPr>
                            <w:t xml:space="preserve"> - </w:t>
                          </w:r>
                          <w:r w:rsidR="008A477B" w:rsidRPr="008A477B">
                            <w:rPr>
                              <w:rFonts w:ascii="Arial" w:hAnsi="Arial" w:cs="Arial"/>
                              <w:sz w:val="18"/>
                              <w:szCs w:val="18"/>
                            </w:rPr>
                            <w:t>10010</w:t>
                          </w:r>
                          <w:r w:rsidR="005257C0" w:rsidRPr="008A477B">
                            <w:rPr>
                              <w:rFonts w:ascii="Arial" w:hAnsi="Arial" w:cs="Arial"/>
                              <w:sz w:val="18"/>
                              <w:szCs w:val="18"/>
                            </w:rPr>
                            <w:t xml:space="preserve"> </w:t>
                          </w:r>
                          <w:r w:rsidR="008A477B" w:rsidRPr="008A477B">
                            <w:rPr>
                              <w:rFonts w:ascii="Arial" w:hAnsi="Arial" w:cs="Arial"/>
                              <w:sz w:val="18"/>
                              <w:szCs w:val="18"/>
                            </w:rPr>
                            <w:t>Settimo Vittone</w:t>
                          </w:r>
                          <w:r w:rsidR="00C62EB1" w:rsidRPr="008A477B">
                            <w:rPr>
                              <w:rFonts w:ascii="Arial" w:hAnsi="Arial" w:cs="Arial"/>
                              <w:sz w:val="18"/>
                              <w:szCs w:val="18"/>
                            </w:rPr>
                            <w:t xml:space="preserve"> </w:t>
                          </w:r>
                          <w:r w:rsidR="008A477B" w:rsidRPr="008A477B">
                            <w:rPr>
                              <w:rFonts w:ascii="Arial" w:hAnsi="Arial" w:cs="Arial"/>
                              <w:sz w:val="18"/>
                              <w:szCs w:val="18"/>
                            </w:rPr>
                            <w:t>–</w:t>
                          </w:r>
                          <w:r w:rsidR="006F1C42" w:rsidRPr="008A477B">
                            <w:rPr>
                              <w:rFonts w:ascii="Arial" w:hAnsi="Arial" w:cs="Arial"/>
                              <w:sz w:val="18"/>
                              <w:szCs w:val="18"/>
                            </w:rPr>
                            <w:t xml:space="preserve"> </w:t>
                          </w:r>
                          <w:hyperlink r:id="rId1" w:history="1">
                            <w:r w:rsidR="008A477B" w:rsidRPr="008A477B">
                              <w:rPr>
                                <w:rStyle w:val="Collegamentoipertestuale"/>
                                <w:rFonts w:ascii="Arial" w:hAnsi="Arial" w:cs="Arial"/>
                                <w:sz w:val="18"/>
                                <w:szCs w:val="18"/>
                              </w:rPr>
                              <w:t>settimovittone@cri.it</w:t>
                            </w:r>
                          </w:hyperlink>
                        </w:p>
                        <w:p w14:paraId="6C70C56B" w14:textId="77777777" w:rsidR="005257C0" w:rsidRPr="000B5C50" w:rsidRDefault="008A477B" w:rsidP="006F1C42">
                          <w:pPr>
                            <w:widowControl w:val="0"/>
                            <w:spacing w:after="0"/>
                            <w:ind w:firstLine="708"/>
                            <w:jc w:val="right"/>
                            <w:rPr>
                              <w:rFonts w:ascii="Arial" w:hAnsi="Arial" w:cs="Arial"/>
                              <w:sz w:val="18"/>
                              <w:szCs w:val="18"/>
                              <w:lang w:val="en-US"/>
                            </w:rPr>
                          </w:pPr>
                          <w:r w:rsidRPr="000B5C50">
                            <w:rPr>
                              <w:rFonts w:ascii="Arial" w:hAnsi="Arial" w:cs="Arial"/>
                              <w:sz w:val="18"/>
                              <w:szCs w:val="18"/>
                              <w:lang w:val="en-US"/>
                            </w:rPr>
                            <w:t>C.F. 93043860019 – P.I. 11059970019</w:t>
                          </w:r>
                          <w:r w:rsidR="005257C0" w:rsidRPr="000B5C50">
                            <w:rPr>
                              <w:rFonts w:ascii="Arial" w:hAnsi="Arial" w:cs="Arial"/>
                              <w:sz w:val="18"/>
                              <w:szCs w:val="18"/>
                              <w:lang w:val="en-US"/>
                            </w:rPr>
                            <w:t xml:space="preserve"> </w:t>
                          </w:r>
                        </w:p>
                        <w:p w14:paraId="3D52938E" w14:textId="77777777" w:rsidR="00285842" w:rsidRPr="000B5C50" w:rsidRDefault="00285842" w:rsidP="006F1C42">
                          <w:pPr>
                            <w:widowControl w:val="0"/>
                            <w:spacing w:after="0"/>
                            <w:ind w:firstLine="708"/>
                            <w:jc w:val="right"/>
                            <w:rPr>
                              <w:rFonts w:ascii="Arial" w:hAnsi="Arial" w:cs="Arial"/>
                              <w:sz w:val="18"/>
                              <w:szCs w:val="18"/>
                              <w:lang w:val="en-US"/>
                            </w:rPr>
                          </w:pPr>
                          <w:r w:rsidRPr="000B5C50">
                            <w:rPr>
                              <w:rFonts w:ascii="Arial" w:hAnsi="Arial" w:cs="Arial"/>
                              <w:sz w:val="18"/>
                              <w:szCs w:val="18"/>
                              <w:lang w:val="en-US"/>
                            </w:rPr>
                            <w:t>IIBAN IT96 V 02008 31040 000103008620</w:t>
                          </w:r>
                        </w:p>
                        <w:p w14:paraId="23F387D4" w14:textId="77777777" w:rsidR="006F1C42" w:rsidRPr="000B5C50" w:rsidRDefault="006F1C42" w:rsidP="006F1C42">
                          <w:pPr>
                            <w:widowControl w:val="0"/>
                            <w:spacing w:after="0"/>
                            <w:ind w:firstLine="708"/>
                            <w:jc w:val="right"/>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25760" id="_x0000_t202" coordsize="21600,21600" o:spt="202" path="m,l,21600r21600,l21600,xe">
              <v:stroke joinstyle="miter"/>
              <v:path gradientshapeok="t" o:connecttype="rect"/>
            </v:shapetype>
            <v:shape id="_x0000_s1032" type="#_x0000_t202" style="position:absolute;margin-left:111.95pt;margin-top:.25pt;width:405.45pt;height:1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" strokecolor="white">
              <v:textbox>
                <w:txbxContent>
                  <w:p w14:paraId="395FE4F3" w14:textId="77777777" w:rsidR="005257C0" w:rsidRDefault="005257C0" w:rsidP="005257C0">
                    <w:pPr>
                      <w:widowControl w:val="0"/>
                      <w:spacing w:after="0"/>
                      <w:ind w:firstLine="708"/>
                      <w:jc w:val="right"/>
                      <w:rPr>
                        <w:rFonts w:ascii="Arial" w:hAnsi="Arial" w:cs="Arial"/>
                        <w:sz w:val="18"/>
                        <w:szCs w:val="18"/>
                      </w:rPr>
                    </w:pPr>
                    <w:r>
                      <w:rPr>
                        <w:rFonts w:ascii="Arial" w:hAnsi="Arial" w:cs="Arial"/>
                        <w:sz w:val="18"/>
                        <w:szCs w:val="18"/>
                      </w:rPr>
                      <w:t>Associazione della Croce Rossa Italiana</w:t>
                    </w:r>
                  </w:p>
                  <w:p w14:paraId="2EDF1E7D" w14:textId="77777777" w:rsidR="00982B88" w:rsidRPr="008A477B" w:rsidRDefault="00982B88" w:rsidP="005257C0">
                    <w:pPr>
                      <w:widowControl w:val="0"/>
                      <w:spacing w:after="0"/>
                      <w:ind w:firstLine="708"/>
                      <w:jc w:val="right"/>
                      <w:rPr>
                        <w:rFonts w:ascii="Arial" w:hAnsi="Arial" w:cs="Arial"/>
                        <w:sz w:val="18"/>
                        <w:szCs w:val="18"/>
                      </w:rPr>
                    </w:pPr>
                    <w:r w:rsidRPr="008A477B">
                      <w:rPr>
                        <w:rFonts w:ascii="Arial" w:hAnsi="Arial" w:cs="Arial"/>
                        <w:sz w:val="18"/>
                        <w:szCs w:val="18"/>
                      </w:rPr>
                      <w:t xml:space="preserve">Comitato di </w:t>
                    </w:r>
                    <w:r w:rsidR="008A477B" w:rsidRPr="008A477B">
                      <w:rPr>
                        <w:rFonts w:ascii="Arial" w:hAnsi="Arial" w:cs="Arial"/>
                        <w:sz w:val="18"/>
                        <w:szCs w:val="18"/>
                      </w:rPr>
                      <w:t>Settimo Vittone</w:t>
                    </w:r>
                  </w:p>
                  <w:p w14:paraId="40A15D94" w14:textId="77777777" w:rsidR="00BB6E6E" w:rsidRDefault="00BB6E6E" w:rsidP="006F1C42">
                    <w:pPr>
                      <w:widowControl w:val="0"/>
                      <w:spacing w:after="0"/>
                      <w:ind w:firstLine="708"/>
                      <w:jc w:val="right"/>
                      <w:rPr>
                        <w:rFonts w:ascii="Arial" w:hAnsi="Arial" w:cs="Arial"/>
                        <w:sz w:val="18"/>
                        <w:szCs w:val="18"/>
                      </w:rPr>
                    </w:pPr>
                    <w:r>
                      <w:rPr>
                        <w:rFonts w:ascii="Arial" w:hAnsi="Arial" w:cs="Arial"/>
                        <w:sz w:val="18"/>
                        <w:szCs w:val="18"/>
                      </w:rPr>
                      <w:t>Via Tavagnasco</w:t>
                    </w:r>
                    <w:r w:rsidR="008A477B" w:rsidRPr="008A477B">
                      <w:rPr>
                        <w:rFonts w:ascii="Arial" w:hAnsi="Arial" w:cs="Arial"/>
                        <w:sz w:val="18"/>
                        <w:szCs w:val="18"/>
                      </w:rPr>
                      <w:t xml:space="preserve">, </w:t>
                    </w:r>
                  </w:p>
                  <w:p w14:paraId="098FCB23" w14:textId="77777777" w:rsidR="008A477B" w:rsidRDefault="00BB6E6E" w:rsidP="006F1C42">
                    <w:pPr>
                      <w:widowControl w:val="0"/>
                      <w:spacing w:after="0"/>
                      <w:ind w:firstLine="708"/>
                      <w:jc w:val="right"/>
                      <w:rPr>
                        <w:rFonts w:ascii="Arial" w:hAnsi="Arial" w:cs="Arial"/>
                        <w:sz w:val="18"/>
                        <w:szCs w:val="18"/>
                      </w:rPr>
                    </w:pPr>
                    <w:r>
                      <w:rPr>
                        <w:rFonts w:ascii="Arial" w:hAnsi="Arial" w:cs="Arial"/>
                        <w:sz w:val="18"/>
                        <w:szCs w:val="18"/>
                      </w:rPr>
                      <w:t xml:space="preserve">Via Tavagnasco </w:t>
                    </w:r>
                    <w:r w:rsidR="008A477B" w:rsidRPr="008A477B">
                      <w:rPr>
                        <w:rFonts w:ascii="Arial" w:hAnsi="Arial" w:cs="Arial"/>
                        <w:sz w:val="18"/>
                        <w:szCs w:val="18"/>
                      </w:rPr>
                      <w:t>n</w:t>
                    </w:r>
                    <w:r>
                      <w:rPr>
                        <w:rFonts w:ascii="Arial" w:hAnsi="Arial" w:cs="Arial"/>
                        <w:sz w:val="18"/>
                        <w:szCs w:val="18"/>
                      </w:rPr>
                      <w:t>° 2</w:t>
                    </w:r>
                    <w:r w:rsidR="005257C0" w:rsidRPr="008A477B">
                      <w:rPr>
                        <w:rFonts w:ascii="Arial" w:hAnsi="Arial" w:cs="Arial"/>
                        <w:sz w:val="18"/>
                        <w:szCs w:val="18"/>
                      </w:rPr>
                      <w:t xml:space="preserve"> - </w:t>
                    </w:r>
                    <w:r w:rsidR="008A477B" w:rsidRPr="008A477B">
                      <w:rPr>
                        <w:rFonts w:ascii="Arial" w:hAnsi="Arial" w:cs="Arial"/>
                        <w:sz w:val="18"/>
                        <w:szCs w:val="18"/>
                      </w:rPr>
                      <w:t>10010</w:t>
                    </w:r>
                    <w:r w:rsidR="005257C0" w:rsidRPr="008A477B">
                      <w:rPr>
                        <w:rFonts w:ascii="Arial" w:hAnsi="Arial" w:cs="Arial"/>
                        <w:sz w:val="18"/>
                        <w:szCs w:val="18"/>
                      </w:rPr>
                      <w:t xml:space="preserve"> </w:t>
                    </w:r>
                    <w:r w:rsidR="008A477B" w:rsidRPr="008A477B">
                      <w:rPr>
                        <w:rFonts w:ascii="Arial" w:hAnsi="Arial" w:cs="Arial"/>
                        <w:sz w:val="18"/>
                        <w:szCs w:val="18"/>
                      </w:rPr>
                      <w:t>Settimo Vittone</w:t>
                    </w:r>
                    <w:r w:rsidR="00C62EB1" w:rsidRPr="008A477B">
                      <w:rPr>
                        <w:rFonts w:ascii="Arial" w:hAnsi="Arial" w:cs="Arial"/>
                        <w:sz w:val="18"/>
                        <w:szCs w:val="18"/>
                      </w:rPr>
                      <w:t xml:space="preserve"> </w:t>
                    </w:r>
                    <w:r w:rsidR="008A477B" w:rsidRPr="008A477B">
                      <w:rPr>
                        <w:rFonts w:ascii="Arial" w:hAnsi="Arial" w:cs="Arial"/>
                        <w:sz w:val="18"/>
                        <w:szCs w:val="18"/>
                      </w:rPr>
                      <w:t>–</w:t>
                    </w:r>
                    <w:r w:rsidR="006F1C42" w:rsidRPr="008A477B">
                      <w:rPr>
                        <w:rFonts w:ascii="Arial" w:hAnsi="Arial" w:cs="Arial"/>
                        <w:sz w:val="18"/>
                        <w:szCs w:val="18"/>
                      </w:rPr>
                      <w:t xml:space="preserve"> </w:t>
                    </w:r>
                    <w:hyperlink r:id="rId2" w:history="1">
                      <w:r w:rsidR="008A477B" w:rsidRPr="008A477B">
                        <w:rPr>
                          <w:rStyle w:val="Collegamentoipertestuale"/>
                          <w:rFonts w:ascii="Arial" w:hAnsi="Arial" w:cs="Arial"/>
                          <w:sz w:val="18"/>
                          <w:szCs w:val="18"/>
                        </w:rPr>
                        <w:t>settimovittone@cri.it</w:t>
                      </w:r>
                    </w:hyperlink>
                  </w:p>
                  <w:p w14:paraId="6C70C56B" w14:textId="77777777" w:rsidR="005257C0" w:rsidRPr="000B5C50" w:rsidRDefault="008A477B" w:rsidP="006F1C42">
                    <w:pPr>
                      <w:widowControl w:val="0"/>
                      <w:spacing w:after="0"/>
                      <w:ind w:firstLine="708"/>
                      <w:jc w:val="right"/>
                      <w:rPr>
                        <w:rFonts w:ascii="Arial" w:hAnsi="Arial" w:cs="Arial"/>
                        <w:sz w:val="18"/>
                        <w:szCs w:val="18"/>
                        <w:lang w:val="en-US"/>
                      </w:rPr>
                    </w:pPr>
                    <w:r w:rsidRPr="000B5C50">
                      <w:rPr>
                        <w:rFonts w:ascii="Arial" w:hAnsi="Arial" w:cs="Arial"/>
                        <w:sz w:val="18"/>
                        <w:szCs w:val="18"/>
                        <w:lang w:val="en-US"/>
                      </w:rPr>
                      <w:t>C.F. 93043860019 – P.I. 11059970019</w:t>
                    </w:r>
                    <w:r w:rsidR="005257C0" w:rsidRPr="000B5C50">
                      <w:rPr>
                        <w:rFonts w:ascii="Arial" w:hAnsi="Arial" w:cs="Arial"/>
                        <w:sz w:val="18"/>
                        <w:szCs w:val="18"/>
                        <w:lang w:val="en-US"/>
                      </w:rPr>
                      <w:t xml:space="preserve"> </w:t>
                    </w:r>
                  </w:p>
                  <w:p w14:paraId="3D52938E" w14:textId="77777777" w:rsidR="00285842" w:rsidRPr="000B5C50" w:rsidRDefault="00285842" w:rsidP="006F1C42">
                    <w:pPr>
                      <w:widowControl w:val="0"/>
                      <w:spacing w:after="0"/>
                      <w:ind w:firstLine="708"/>
                      <w:jc w:val="right"/>
                      <w:rPr>
                        <w:rFonts w:ascii="Arial" w:hAnsi="Arial" w:cs="Arial"/>
                        <w:sz w:val="18"/>
                        <w:szCs w:val="18"/>
                        <w:lang w:val="en-US"/>
                      </w:rPr>
                    </w:pPr>
                    <w:r w:rsidRPr="000B5C50">
                      <w:rPr>
                        <w:rFonts w:ascii="Arial" w:hAnsi="Arial" w:cs="Arial"/>
                        <w:sz w:val="18"/>
                        <w:szCs w:val="18"/>
                        <w:lang w:val="en-US"/>
                      </w:rPr>
                      <w:t>IIBAN IT96 V 02008 31040 000103008620</w:t>
                    </w:r>
                  </w:p>
                  <w:p w14:paraId="23F387D4" w14:textId="77777777" w:rsidR="006F1C42" w:rsidRPr="000B5C50" w:rsidRDefault="006F1C42" w:rsidP="006F1C42">
                    <w:pPr>
                      <w:widowControl w:val="0"/>
                      <w:spacing w:after="0"/>
                      <w:ind w:firstLine="708"/>
                      <w:jc w:val="right"/>
                      <w:rPr>
                        <w:lang w:val="en-US"/>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6897516" wp14:editId="225DAE54">
              <wp:simplePos x="0" y="0"/>
              <wp:positionH relativeFrom="column">
                <wp:posOffset>-80645</wp:posOffset>
              </wp:positionH>
              <wp:positionV relativeFrom="paragraph">
                <wp:posOffset>-95250</wp:posOffset>
              </wp:positionV>
              <wp:extent cx="738505" cy="315595"/>
              <wp:effectExtent l="0" t="0" r="0" b="825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D454" w14:textId="77777777" w:rsidR="001E39B1" w:rsidRPr="00440E23" w:rsidRDefault="001E39B1" w:rsidP="001E39B1">
                          <w:pPr>
                            <w:rPr>
                              <w:rFonts w:ascii="Arial" w:hAnsi="Arial" w:cs="Arial"/>
                              <w:b/>
                              <w:color w:val="EF0000"/>
                              <w:sz w:val="18"/>
                            </w:rPr>
                          </w:pPr>
                          <w:r w:rsidRPr="00440E23">
                            <w:rPr>
                              <w:rFonts w:ascii="Arial" w:hAnsi="Arial" w:cs="Arial"/>
                              <w:b/>
                              <w:color w:val="EF0000"/>
                              <w:sz w:val="18"/>
                            </w:rPr>
                            <w:t>www.cri.it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97516" id="_x0000_s1033" type="#_x0000_t202" style="position:absolute;margin-left:-6.35pt;margin-top:-7.5pt;width:58.15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" filled="f" stroked="f">
              <v:textbox>
                <w:txbxContent>
                  <w:p w14:paraId="53E2D454" w14:textId="77777777" w:rsidR="001E39B1" w:rsidRPr="00440E23" w:rsidRDefault="001E39B1" w:rsidP="001E39B1">
                    <w:pPr>
                      <w:rPr>
                        <w:rFonts w:ascii="Arial" w:hAnsi="Arial" w:cs="Arial"/>
                        <w:b/>
                        <w:color w:val="EF0000"/>
                        <w:sz w:val="18"/>
                      </w:rPr>
                    </w:pPr>
                    <w:r w:rsidRPr="00440E23">
                      <w:rPr>
                        <w:rFonts w:ascii="Arial" w:hAnsi="Arial" w:cs="Arial"/>
                        <w:b/>
                        <w:color w:val="EF0000"/>
                        <w:sz w:val="18"/>
                      </w:rPr>
                      <w:t>www.cri.it</w:t>
                    </w:r>
                  </w:p>
                </w:txbxContent>
              </v:textbox>
            </v:shape>
          </w:pict>
        </mc:Fallback>
      </mc:AlternateContent>
    </w:r>
    <w:r>
      <w:rPr>
        <w:noProof/>
      </w:rPr>
      <w:drawing>
        <wp:anchor distT="36576" distB="36576" distL="36576" distR="36576" simplePos="0" relativeHeight="251666432" behindDoc="0" locked="0" layoutInCell="1" allowOverlap="1" wp14:anchorId="7EF57E1D" wp14:editId="2AF4282E">
          <wp:simplePos x="0" y="0"/>
          <wp:positionH relativeFrom="column">
            <wp:posOffset>13970</wp:posOffset>
          </wp:positionH>
          <wp:positionV relativeFrom="paragraph">
            <wp:posOffset>180975</wp:posOffset>
          </wp:positionV>
          <wp:extent cx="996950" cy="352425"/>
          <wp:effectExtent l="0" t="0" r="0" b="9525"/>
          <wp:wrapNone/>
          <wp:docPr id="1"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14B1" w14:textId="77777777" w:rsidR="002D1586" w:rsidRDefault="002D1586" w:rsidP="004C0F8D">
      <w:pPr>
        <w:spacing w:after="0" w:line="240" w:lineRule="auto"/>
      </w:pPr>
      <w:r>
        <w:separator/>
      </w:r>
    </w:p>
  </w:footnote>
  <w:footnote w:type="continuationSeparator" w:id="0">
    <w:p w14:paraId="0A541B9F" w14:textId="77777777" w:rsidR="002D1586" w:rsidRDefault="002D1586" w:rsidP="004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321E" w14:textId="77777777" w:rsidR="004C0F8D" w:rsidRDefault="00285842" w:rsidP="00623D4B">
    <w:pPr>
      <w:pStyle w:val="Intestazione"/>
    </w:pPr>
    <w:r>
      <w:rPr>
        <w:noProof/>
      </w:rPr>
      <mc:AlternateContent>
        <mc:Choice Requires="wps">
          <w:drawing>
            <wp:anchor distT="0" distB="0" distL="114300" distR="114300" simplePos="0" relativeHeight="251650048" behindDoc="0" locked="0" layoutInCell="1" allowOverlap="1" wp14:anchorId="2220B4EB" wp14:editId="5BC96B78">
              <wp:simplePos x="0" y="0"/>
              <wp:positionH relativeFrom="column">
                <wp:posOffset>1911985</wp:posOffset>
              </wp:positionH>
              <wp:positionV relativeFrom="paragraph">
                <wp:posOffset>69215</wp:posOffset>
              </wp:positionV>
              <wp:extent cx="3218815" cy="812165"/>
              <wp:effectExtent l="0" t="0" r="0" b="698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3A1C" w14:textId="77777777" w:rsidR="004C0F8D" w:rsidRPr="00A239B2" w:rsidRDefault="004C0F8D" w:rsidP="00865500">
                          <w:pPr>
                            <w:spacing w:after="0" w:line="240" w:lineRule="auto"/>
                            <w:jc w:val="right"/>
                            <w:rPr>
                              <w:rFonts w:ascii="Arial" w:hAnsi="Arial" w:cs="Arial"/>
                              <w:b/>
                              <w:szCs w:val="32"/>
                            </w:rPr>
                          </w:pPr>
                          <w:r w:rsidRPr="00A239B2">
                            <w:rPr>
                              <w:rFonts w:ascii="Arial" w:hAnsi="Arial" w:cs="Arial"/>
                              <w:b/>
                              <w:sz w:val="24"/>
                              <w:szCs w:val="32"/>
                            </w:rPr>
                            <w:t>Croce Rossa Italiana</w:t>
                          </w:r>
                        </w:p>
                        <w:p w14:paraId="1E95C2B2" w14:textId="4F61653C" w:rsidR="00982B88" w:rsidRDefault="00982B88" w:rsidP="000917DA">
                          <w:pPr>
                            <w:spacing w:after="0" w:line="240" w:lineRule="auto"/>
                            <w:jc w:val="right"/>
                            <w:rPr>
                              <w:rFonts w:ascii="Arial" w:hAnsi="Arial" w:cs="Arial"/>
                              <w:b/>
                              <w:sz w:val="24"/>
                              <w:szCs w:val="32"/>
                            </w:rPr>
                          </w:pPr>
                          <w:r>
                            <w:rPr>
                              <w:rFonts w:ascii="Arial" w:hAnsi="Arial" w:cs="Arial"/>
                              <w:b/>
                              <w:sz w:val="24"/>
                              <w:szCs w:val="32"/>
                            </w:rPr>
                            <w:t xml:space="preserve">Comitato di </w:t>
                          </w:r>
                          <w:r w:rsidR="008A477B">
                            <w:rPr>
                              <w:rFonts w:ascii="Arial" w:hAnsi="Arial" w:cs="Arial"/>
                              <w:b/>
                              <w:sz w:val="24"/>
                              <w:szCs w:val="32"/>
                            </w:rPr>
                            <w:t>Settimo Vittone</w:t>
                          </w:r>
                        </w:p>
                        <w:p w14:paraId="4424BC9D" w14:textId="54411645" w:rsidR="000917DA" w:rsidRPr="000D151C" w:rsidRDefault="000917DA" w:rsidP="000917DA">
                          <w:pPr>
                            <w:spacing w:after="0" w:line="240" w:lineRule="auto"/>
                            <w:jc w:val="right"/>
                            <w:rPr>
                              <w:rFonts w:ascii="Arial" w:hAnsi="Arial" w:cs="Arial"/>
                              <w:b/>
                              <w:sz w:val="24"/>
                              <w:szCs w:val="32"/>
                            </w:rPr>
                          </w:pPr>
                          <w:r>
                            <w:rPr>
                              <w:rFonts w:ascii="Arial" w:hAnsi="Arial" w:cs="Arial"/>
                              <w:b/>
                              <w:sz w:val="24"/>
                              <w:szCs w:val="32"/>
                            </w:rPr>
                            <w:t>Area Giovani</w:t>
                          </w:r>
                        </w:p>
                        <w:p w14:paraId="725AFB8E" w14:textId="77777777" w:rsidR="00C90262" w:rsidRPr="000D151C" w:rsidRDefault="00C90262" w:rsidP="00982B88">
                          <w:pPr>
                            <w:spacing w:after="0" w:line="240" w:lineRule="auto"/>
                            <w:jc w:val="right"/>
                            <w:rPr>
                              <w:rFonts w:ascii="Arial" w:hAnsi="Arial" w:cs="Arial"/>
                              <w:b/>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0B4EB" id="_x0000_t202" coordsize="21600,21600" o:spt="202" path="m,l,21600r21600,l21600,xe">
              <v:stroke joinstyle="miter"/>
              <v:path gradientshapeok="t" o:connecttype="rect"/>
            </v:shapetype>
            <v:shape id="Text Box 1" o:spid="_x0000_s1026" type="#_x0000_t202" style="position:absolute;margin-left:150.55pt;margin-top:5.45pt;width:253.45pt;height:6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fJ4AEAAKE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" filled="f" stroked="f">
              <v:textbox>
                <w:txbxContent>
                  <w:p w14:paraId="73B63A1C" w14:textId="77777777" w:rsidR="004C0F8D" w:rsidRPr="00A239B2" w:rsidRDefault="004C0F8D" w:rsidP="00865500">
                    <w:pPr>
                      <w:spacing w:after="0" w:line="240" w:lineRule="auto"/>
                      <w:jc w:val="right"/>
                      <w:rPr>
                        <w:rFonts w:ascii="Arial" w:hAnsi="Arial" w:cs="Arial"/>
                        <w:b/>
                        <w:szCs w:val="32"/>
                      </w:rPr>
                    </w:pPr>
                    <w:r w:rsidRPr="00A239B2">
                      <w:rPr>
                        <w:rFonts w:ascii="Arial" w:hAnsi="Arial" w:cs="Arial"/>
                        <w:b/>
                        <w:sz w:val="24"/>
                        <w:szCs w:val="32"/>
                      </w:rPr>
                      <w:t>Croce Rossa Italiana</w:t>
                    </w:r>
                  </w:p>
                  <w:p w14:paraId="1E95C2B2" w14:textId="4F61653C" w:rsidR="00982B88" w:rsidRDefault="00982B88" w:rsidP="000917DA">
                    <w:pPr>
                      <w:spacing w:after="0" w:line="240" w:lineRule="auto"/>
                      <w:jc w:val="right"/>
                      <w:rPr>
                        <w:rFonts w:ascii="Arial" w:hAnsi="Arial" w:cs="Arial"/>
                        <w:b/>
                        <w:sz w:val="24"/>
                        <w:szCs w:val="32"/>
                      </w:rPr>
                    </w:pPr>
                    <w:r>
                      <w:rPr>
                        <w:rFonts w:ascii="Arial" w:hAnsi="Arial" w:cs="Arial"/>
                        <w:b/>
                        <w:sz w:val="24"/>
                        <w:szCs w:val="32"/>
                      </w:rPr>
                      <w:t xml:space="preserve">Comitato di </w:t>
                    </w:r>
                    <w:r w:rsidR="008A477B">
                      <w:rPr>
                        <w:rFonts w:ascii="Arial" w:hAnsi="Arial" w:cs="Arial"/>
                        <w:b/>
                        <w:sz w:val="24"/>
                        <w:szCs w:val="32"/>
                      </w:rPr>
                      <w:t>Settimo Vittone</w:t>
                    </w:r>
                  </w:p>
                  <w:p w14:paraId="4424BC9D" w14:textId="54411645" w:rsidR="000917DA" w:rsidRPr="000D151C" w:rsidRDefault="000917DA" w:rsidP="000917DA">
                    <w:pPr>
                      <w:spacing w:after="0" w:line="240" w:lineRule="auto"/>
                      <w:jc w:val="right"/>
                      <w:rPr>
                        <w:rFonts w:ascii="Arial" w:hAnsi="Arial" w:cs="Arial"/>
                        <w:b/>
                        <w:sz w:val="24"/>
                        <w:szCs w:val="32"/>
                      </w:rPr>
                    </w:pPr>
                    <w:r>
                      <w:rPr>
                        <w:rFonts w:ascii="Arial" w:hAnsi="Arial" w:cs="Arial"/>
                        <w:b/>
                        <w:sz w:val="24"/>
                        <w:szCs w:val="32"/>
                      </w:rPr>
                      <w:t>Area Giovani</w:t>
                    </w:r>
                  </w:p>
                  <w:p w14:paraId="725AFB8E" w14:textId="77777777" w:rsidR="00C90262" w:rsidRPr="000D151C" w:rsidRDefault="00C90262" w:rsidP="00982B88">
                    <w:pPr>
                      <w:spacing w:after="0" w:line="240" w:lineRule="auto"/>
                      <w:jc w:val="right"/>
                      <w:rPr>
                        <w:rFonts w:ascii="Arial" w:hAnsi="Arial" w:cs="Arial"/>
                        <w:b/>
                        <w:sz w:val="24"/>
                        <w:szCs w:val="32"/>
                      </w:rPr>
                    </w:pP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592CBB1A" wp14:editId="2412AC7D">
              <wp:simplePos x="0" y="0"/>
              <wp:positionH relativeFrom="column">
                <wp:posOffset>5262880</wp:posOffset>
              </wp:positionH>
              <wp:positionV relativeFrom="paragraph">
                <wp:posOffset>-49530</wp:posOffset>
              </wp:positionV>
              <wp:extent cx="1456690" cy="1165225"/>
              <wp:effectExtent l="0" t="0" r="0" b="0"/>
              <wp:wrapNone/>
              <wp:docPr id="3"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6690" cy="1165225"/>
                        <a:chOff x="0" y="0"/>
                        <a:chExt cx="1456765" cy="1165412"/>
                      </a:xfrm>
                    </wpg:grpSpPr>
                    <pic:pic xmlns:pic="http://schemas.openxmlformats.org/drawingml/2006/picture">
                      <pic:nvPicPr>
                        <pic:cNvPr id="4" name="Immagine 3" descr="C:\Users\Utente\Dropbox\Manuale di comunicazione integrata 2015\CAPITOLI\1 Marchio\Marchio CRI 2016\Marchio CRI\Marchio RGB\MARCHIO-ROSSO-VERTICALE-RGB--Aree-di-rispetto.png"/>
                        <pic:cNvPicPr>
                          <a:picLocks noChangeAspect="1"/>
                        </pic:cNvPicPr>
                      </pic:nvPicPr>
                      <pic:blipFill rotWithShape="1">
                        <a:blip r:embed="rId1" cstate="print">
                          <a:extLst>
                            <a:ext uri="{28A0092B-C50C-407E-A947-70E740481C1C}">
                              <a14:useLocalDpi xmlns:a14="http://schemas.microsoft.com/office/drawing/2010/main" val="0"/>
                            </a:ext>
                          </a:extLst>
                        </a:blip>
                        <a:srcRect l="11349" t="20245"/>
                        <a:stretch/>
                      </pic:blipFill>
                      <pic:spPr bwMode="auto">
                        <a:xfrm>
                          <a:off x="161365" y="0"/>
                          <a:ext cx="1295400" cy="1165412"/>
                        </a:xfrm>
                        <a:prstGeom prst="rect">
                          <a:avLst/>
                        </a:prstGeom>
                        <a:noFill/>
                        <a:ln>
                          <a:noFill/>
                        </a:ln>
                        <a:extLst>
                          <a:ext uri="{53640926-AAD7-44D8-BBD7-CCE9431645EC}">
                            <a14:shadowObscured xmlns:a14="http://schemas.microsoft.com/office/drawing/2010/main"/>
                          </a:ext>
                        </a:extLst>
                      </pic:spPr>
                    </pic:pic>
                    <wps:wsp>
                      <wps:cNvPr id="9" name="Connettore 1 4"/>
                      <wps:cNvCnPr/>
                      <wps:spPr>
                        <a:xfrm>
                          <a:off x="0" y="53788"/>
                          <a:ext cx="0" cy="877229"/>
                        </a:xfrm>
                        <a:prstGeom prst="line">
                          <a:avLst/>
                        </a:prstGeom>
                        <a:noFill/>
                        <a:ln w="12700" cap="flat" cmpd="sng" algn="ctr">
                          <a:solidFill>
                            <a:srgbClr val="EF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BAC4D55" id="Gruppo 2" o:spid="_x0000_s1026" style="position:absolute;margin-left:414.4pt;margin-top:-3.9pt;width:114.7pt;height:91.75pt;z-index:251662336" coordsize="14567,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1613;width:12954;height:11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">
                <v:imagedata r:id="rId2" o:title="MARCHIO-ROSSO-VERTICALE-RGB--Aree-di-rispetto" croptop="13268f" cropleft="7438f"/>
              </v:shape>
              <v:line id="Connettore 1 4" o:spid="_x0000_s1028" style="position:absolute;visibility:visible;mso-wrap-style:square" from="0,537" to="0,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" strokecolor="#ef0000" strokeweight="1pt"/>
            </v:group>
          </w:pict>
        </mc:Fallback>
      </mc:AlternateContent>
    </w:r>
    <w:r w:rsidR="001433D3" w:rsidRPr="001433D3">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7BEF" w14:textId="77777777" w:rsidR="001E39B1" w:rsidRDefault="00285842">
    <w:pPr>
      <w:pStyle w:val="Intestazione"/>
    </w:pPr>
    <w:r>
      <w:rPr>
        <w:noProof/>
      </w:rPr>
      <mc:AlternateContent>
        <mc:Choice Requires="wps">
          <w:drawing>
            <wp:anchor distT="0" distB="0" distL="114300" distR="114300" simplePos="0" relativeHeight="251648000" behindDoc="0" locked="0" layoutInCell="1" allowOverlap="1" wp14:anchorId="1692253D" wp14:editId="7FAB4BDB">
              <wp:simplePos x="0" y="0"/>
              <wp:positionH relativeFrom="column">
                <wp:posOffset>1911350</wp:posOffset>
              </wp:positionH>
              <wp:positionV relativeFrom="paragraph">
                <wp:posOffset>5080</wp:posOffset>
              </wp:positionV>
              <wp:extent cx="3218180" cy="8769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A34E" w14:textId="77777777" w:rsidR="001E39B1" w:rsidRPr="00A239B2" w:rsidRDefault="001E39B1"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6A1CA12E" w14:textId="77777777" w:rsidR="001E39B1" w:rsidRDefault="001E39B1" w:rsidP="001E39B1">
                          <w:pPr>
                            <w:spacing w:after="0" w:line="240" w:lineRule="auto"/>
                            <w:jc w:val="right"/>
                            <w:rPr>
                              <w:rFonts w:ascii="Arial" w:hAnsi="Arial" w:cs="Arial"/>
                              <w:b/>
                              <w:sz w:val="24"/>
                              <w:szCs w:val="32"/>
                            </w:rPr>
                          </w:pPr>
                          <w:r>
                            <w:rPr>
                              <w:rFonts w:ascii="Arial" w:hAnsi="Arial" w:cs="Arial"/>
                              <w:b/>
                              <w:sz w:val="24"/>
                              <w:szCs w:val="32"/>
                            </w:rPr>
                            <w:t xml:space="preserve">Comitato </w:t>
                          </w:r>
                          <w:r w:rsidR="00982B88">
                            <w:rPr>
                              <w:rFonts w:ascii="Arial" w:hAnsi="Arial" w:cs="Arial"/>
                              <w:b/>
                              <w:sz w:val="24"/>
                              <w:szCs w:val="32"/>
                            </w:rPr>
                            <w:t xml:space="preserve">di </w:t>
                          </w:r>
                          <w:r w:rsidR="008A477B">
                            <w:rPr>
                              <w:rFonts w:ascii="Arial" w:hAnsi="Arial" w:cs="Arial"/>
                              <w:b/>
                              <w:sz w:val="24"/>
                              <w:szCs w:val="32"/>
                            </w:rPr>
                            <w:t>Settimo Vittone</w:t>
                          </w:r>
                        </w:p>
                        <w:p w14:paraId="6760443D" w14:textId="7A77A8E0" w:rsidR="006F1C42" w:rsidRDefault="001656EA" w:rsidP="001E39B1">
                          <w:pPr>
                            <w:spacing w:after="0" w:line="240" w:lineRule="auto"/>
                            <w:jc w:val="right"/>
                            <w:rPr>
                              <w:rFonts w:ascii="Arial" w:hAnsi="Arial" w:cs="Arial"/>
                              <w:b/>
                              <w:sz w:val="24"/>
                              <w:szCs w:val="32"/>
                            </w:rPr>
                          </w:pPr>
                          <w:r>
                            <w:rPr>
                              <w:rFonts w:ascii="Arial" w:hAnsi="Arial" w:cs="Arial"/>
                              <w:b/>
                              <w:sz w:val="24"/>
                              <w:szCs w:val="32"/>
                            </w:rPr>
                            <w:t>Area Giovani</w:t>
                          </w:r>
                        </w:p>
                        <w:p w14:paraId="7326D2E4" w14:textId="77777777" w:rsidR="001E39B1" w:rsidRPr="000D151C" w:rsidRDefault="001E39B1" w:rsidP="001E39B1">
                          <w:pPr>
                            <w:spacing w:after="0" w:line="240" w:lineRule="auto"/>
                            <w:jc w:val="right"/>
                            <w:rPr>
                              <w:rFonts w:ascii="Arial" w:hAnsi="Arial" w:cs="Arial"/>
                              <w:b/>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2253D" id="_x0000_t202" coordsize="21600,21600" o:spt="202" path="m,l,21600r21600,l21600,xe">
              <v:stroke joinstyle="miter"/>
              <v:path gradientshapeok="t" o:connecttype="rect"/>
            </v:shapetype>
            <v:shape id="_x0000_s1031" type="#_x0000_t202" style="position:absolute;margin-left:150.5pt;margin-top:.4pt;width:253.4pt;height:6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" filled="f" stroked="f">
              <v:textbox>
                <w:txbxContent>
                  <w:p w14:paraId="1983A34E" w14:textId="77777777" w:rsidR="001E39B1" w:rsidRPr="00A239B2" w:rsidRDefault="001E39B1"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6A1CA12E" w14:textId="77777777" w:rsidR="001E39B1" w:rsidRDefault="001E39B1" w:rsidP="001E39B1">
                    <w:pPr>
                      <w:spacing w:after="0" w:line="240" w:lineRule="auto"/>
                      <w:jc w:val="right"/>
                      <w:rPr>
                        <w:rFonts w:ascii="Arial" w:hAnsi="Arial" w:cs="Arial"/>
                        <w:b/>
                        <w:sz w:val="24"/>
                        <w:szCs w:val="32"/>
                      </w:rPr>
                    </w:pPr>
                    <w:r>
                      <w:rPr>
                        <w:rFonts w:ascii="Arial" w:hAnsi="Arial" w:cs="Arial"/>
                        <w:b/>
                        <w:sz w:val="24"/>
                        <w:szCs w:val="32"/>
                      </w:rPr>
                      <w:t xml:space="preserve">Comitato </w:t>
                    </w:r>
                    <w:r w:rsidR="00982B88">
                      <w:rPr>
                        <w:rFonts w:ascii="Arial" w:hAnsi="Arial" w:cs="Arial"/>
                        <w:b/>
                        <w:sz w:val="24"/>
                        <w:szCs w:val="32"/>
                      </w:rPr>
                      <w:t xml:space="preserve">di </w:t>
                    </w:r>
                    <w:r w:rsidR="008A477B">
                      <w:rPr>
                        <w:rFonts w:ascii="Arial" w:hAnsi="Arial" w:cs="Arial"/>
                        <w:b/>
                        <w:sz w:val="24"/>
                        <w:szCs w:val="32"/>
                      </w:rPr>
                      <w:t>Settimo Vittone</w:t>
                    </w:r>
                  </w:p>
                  <w:p w14:paraId="6760443D" w14:textId="7A77A8E0" w:rsidR="006F1C42" w:rsidRDefault="001656EA" w:rsidP="001E39B1">
                    <w:pPr>
                      <w:spacing w:after="0" w:line="240" w:lineRule="auto"/>
                      <w:jc w:val="right"/>
                      <w:rPr>
                        <w:rFonts w:ascii="Arial" w:hAnsi="Arial" w:cs="Arial"/>
                        <w:b/>
                        <w:sz w:val="24"/>
                        <w:szCs w:val="32"/>
                      </w:rPr>
                    </w:pPr>
                    <w:r>
                      <w:rPr>
                        <w:rFonts w:ascii="Arial" w:hAnsi="Arial" w:cs="Arial"/>
                        <w:b/>
                        <w:sz w:val="24"/>
                        <w:szCs w:val="32"/>
                      </w:rPr>
                      <w:t>Area Giovani</w:t>
                    </w:r>
                  </w:p>
                  <w:p w14:paraId="7326D2E4" w14:textId="77777777" w:rsidR="001E39B1" w:rsidRPr="000D151C" w:rsidRDefault="001E39B1" w:rsidP="001E39B1">
                    <w:pPr>
                      <w:spacing w:after="0" w:line="240" w:lineRule="auto"/>
                      <w:jc w:val="right"/>
                      <w:rPr>
                        <w:rFonts w:ascii="Arial" w:hAnsi="Arial" w:cs="Arial"/>
                        <w:b/>
                        <w:sz w:val="24"/>
                        <w:szCs w:val="32"/>
                      </w:rPr>
                    </w:pPr>
                  </w:p>
                </w:txbxContent>
              </v:textbox>
            </v:shape>
          </w:pict>
        </mc:Fallback>
      </mc:AlternateContent>
    </w:r>
    <w:r>
      <w:rPr>
        <w:noProof/>
      </w:rPr>
      <mc:AlternateContent>
        <mc:Choice Requires="wpg">
          <w:drawing>
            <wp:anchor distT="0" distB="0" distL="114300" distR="114300" simplePos="0" relativeHeight="251645952" behindDoc="0" locked="0" layoutInCell="1" allowOverlap="1" wp14:anchorId="698A0153" wp14:editId="6E61B53A">
              <wp:simplePos x="0" y="0"/>
              <wp:positionH relativeFrom="column">
                <wp:posOffset>5263515</wp:posOffset>
              </wp:positionH>
              <wp:positionV relativeFrom="paragraph">
                <wp:posOffset>-48895</wp:posOffset>
              </wp:positionV>
              <wp:extent cx="1456690" cy="1165225"/>
              <wp:effectExtent l="0" t="0" r="0" b="0"/>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6690" cy="1165225"/>
                        <a:chOff x="0" y="0"/>
                        <a:chExt cx="1456765" cy="1165412"/>
                      </a:xfrm>
                    </wpg:grpSpPr>
                    <pic:pic xmlns:pic="http://schemas.openxmlformats.org/drawingml/2006/picture">
                      <pic:nvPicPr>
                        <pic:cNvPr id="5" name="Immagine 5" descr="C:\Users\Utente\Dropbox\Manuale di comunicazione integrata 2015\CAPITOLI\1 Marchio\Marchio CRI 2016\Marchio CRI\Marchio RGB\MARCHIO-ROSSO-VERTICALE-RGB--Aree-di-rispetto.png"/>
                        <pic:cNvPicPr>
                          <a:picLocks noChangeAspect="1"/>
                        </pic:cNvPicPr>
                      </pic:nvPicPr>
                      <pic:blipFill rotWithShape="1">
                        <a:blip r:embed="rId1" cstate="print">
                          <a:extLst>
                            <a:ext uri="{28A0092B-C50C-407E-A947-70E740481C1C}">
                              <a14:useLocalDpi xmlns:a14="http://schemas.microsoft.com/office/drawing/2010/main" val="0"/>
                            </a:ext>
                          </a:extLst>
                        </a:blip>
                        <a:srcRect l="11349" t="20245"/>
                        <a:stretch/>
                      </pic:blipFill>
                      <pic:spPr bwMode="auto">
                        <a:xfrm>
                          <a:off x="161365" y="0"/>
                          <a:ext cx="1295400" cy="1165412"/>
                        </a:xfrm>
                        <a:prstGeom prst="rect">
                          <a:avLst/>
                        </a:prstGeom>
                        <a:noFill/>
                        <a:ln>
                          <a:noFill/>
                        </a:ln>
                        <a:extLst>
                          <a:ext uri="{53640926-AAD7-44D8-BBD7-CCE9431645EC}">
                            <a14:shadowObscured xmlns:a14="http://schemas.microsoft.com/office/drawing/2010/main"/>
                          </a:ext>
                        </a:extLst>
                      </pic:spPr>
                    </pic:pic>
                    <wps:wsp>
                      <wps:cNvPr id="6" name="Connettore 1 6"/>
                      <wps:cNvCnPr/>
                      <wps:spPr>
                        <a:xfrm>
                          <a:off x="0" y="53788"/>
                          <a:ext cx="0" cy="877229"/>
                        </a:xfrm>
                        <a:prstGeom prst="line">
                          <a:avLst/>
                        </a:prstGeom>
                        <a:noFill/>
                        <a:ln w="12700" cap="flat" cmpd="sng" algn="ctr">
                          <a:solidFill>
                            <a:srgbClr val="EF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5C248A2" id="Gruppo 19" o:spid="_x0000_s1026" style="position:absolute;margin-left:414.45pt;margin-top:-3.85pt;width:114.7pt;height:91.75pt;z-index:251645952" coordsize="14567,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left:1613;width:12954;height:11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">
                <v:imagedata r:id="rId2" o:title="MARCHIO-ROSSO-VERTICALE-RGB--Aree-di-rispetto" croptop="13268f" cropleft="7438f"/>
              </v:shape>
              <v:line id="Connettore 1 6" o:spid="_x0000_s1028" style="position:absolute;visibility:visible;mso-wrap-style:square" from="0,537" to="0,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" strokecolor="#ef0000"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C7B"/>
    <w:multiLevelType w:val="hybridMultilevel"/>
    <w:tmpl w:val="E690E4D6"/>
    <w:lvl w:ilvl="0" w:tplc="903006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587E68"/>
    <w:multiLevelType w:val="hybridMultilevel"/>
    <w:tmpl w:val="73CA773C"/>
    <w:lvl w:ilvl="0" w:tplc="9F3AFF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7F430D"/>
    <w:multiLevelType w:val="hybridMultilevel"/>
    <w:tmpl w:val="69BE1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A23596"/>
    <w:multiLevelType w:val="hybridMultilevel"/>
    <w:tmpl w:val="9D2C41B6"/>
    <w:lvl w:ilvl="0" w:tplc="54BAFEB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15:restartNumberingAfterBreak="0">
    <w:nsid w:val="5CE629A5"/>
    <w:multiLevelType w:val="hybridMultilevel"/>
    <w:tmpl w:val="9EF6A98C"/>
    <w:lvl w:ilvl="0" w:tplc="28220956">
      <w:numFmt w:val="bullet"/>
      <w:lvlText w:val="-"/>
      <w:lvlJc w:val="left"/>
      <w:pPr>
        <w:ind w:left="5970" w:hanging="360"/>
      </w:pPr>
      <w:rPr>
        <w:rFonts w:ascii="Century Gothic" w:eastAsia="Times New Roman" w:hAnsi="Century Gothic" w:cs="Times New Roman" w:hint="default"/>
      </w:rPr>
    </w:lvl>
    <w:lvl w:ilvl="1" w:tplc="04100003" w:tentative="1">
      <w:start w:val="1"/>
      <w:numFmt w:val="bullet"/>
      <w:lvlText w:val="o"/>
      <w:lvlJc w:val="left"/>
      <w:pPr>
        <w:ind w:left="6690" w:hanging="360"/>
      </w:pPr>
      <w:rPr>
        <w:rFonts w:ascii="Courier New" w:hAnsi="Courier New" w:cs="Courier New" w:hint="default"/>
      </w:rPr>
    </w:lvl>
    <w:lvl w:ilvl="2" w:tplc="04100005" w:tentative="1">
      <w:start w:val="1"/>
      <w:numFmt w:val="bullet"/>
      <w:lvlText w:val=""/>
      <w:lvlJc w:val="left"/>
      <w:pPr>
        <w:ind w:left="7410" w:hanging="360"/>
      </w:pPr>
      <w:rPr>
        <w:rFonts w:ascii="Wingdings" w:hAnsi="Wingdings" w:hint="default"/>
      </w:rPr>
    </w:lvl>
    <w:lvl w:ilvl="3" w:tplc="04100001" w:tentative="1">
      <w:start w:val="1"/>
      <w:numFmt w:val="bullet"/>
      <w:lvlText w:val=""/>
      <w:lvlJc w:val="left"/>
      <w:pPr>
        <w:ind w:left="8130" w:hanging="360"/>
      </w:pPr>
      <w:rPr>
        <w:rFonts w:ascii="Symbol" w:hAnsi="Symbol" w:hint="default"/>
      </w:rPr>
    </w:lvl>
    <w:lvl w:ilvl="4" w:tplc="04100003" w:tentative="1">
      <w:start w:val="1"/>
      <w:numFmt w:val="bullet"/>
      <w:lvlText w:val="o"/>
      <w:lvlJc w:val="left"/>
      <w:pPr>
        <w:ind w:left="8850" w:hanging="360"/>
      </w:pPr>
      <w:rPr>
        <w:rFonts w:ascii="Courier New" w:hAnsi="Courier New" w:cs="Courier New" w:hint="default"/>
      </w:rPr>
    </w:lvl>
    <w:lvl w:ilvl="5" w:tplc="04100005" w:tentative="1">
      <w:start w:val="1"/>
      <w:numFmt w:val="bullet"/>
      <w:lvlText w:val=""/>
      <w:lvlJc w:val="left"/>
      <w:pPr>
        <w:ind w:left="9570" w:hanging="360"/>
      </w:pPr>
      <w:rPr>
        <w:rFonts w:ascii="Wingdings" w:hAnsi="Wingdings" w:hint="default"/>
      </w:rPr>
    </w:lvl>
    <w:lvl w:ilvl="6" w:tplc="04100001" w:tentative="1">
      <w:start w:val="1"/>
      <w:numFmt w:val="bullet"/>
      <w:lvlText w:val=""/>
      <w:lvlJc w:val="left"/>
      <w:pPr>
        <w:ind w:left="10290" w:hanging="360"/>
      </w:pPr>
      <w:rPr>
        <w:rFonts w:ascii="Symbol" w:hAnsi="Symbol" w:hint="default"/>
      </w:rPr>
    </w:lvl>
    <w:lvl w:ilvl="7" w:tplc="04100003" w:tentative="1">
      <w:start w:val="1"/>
      <w:numFmt w:val="bullet"/>
      <w:lvlText w:val="o"/>
      <w:lvlJc w:val="left"/>
      <w:pPr>
        <w:ind w:left="11010" w:hanging="360"/>
      </w:pPr>
      <w:rPr>
        <w:rFonts w:ascii="Courier New" w:hAnsi="Courier New" w:cs="Courier New" w:hint="default"/>
      </w:rPr>
    </w:lvl>
    <w:lvl w:ilvl="8" w:tplc="04100005" w:tentative="1">
      <w:start w:val="1"/>
      <w:numFmt w:val="bullet"/>
      <w:lvlText w:val=""/>
      <w:lvlJc w:val="left"/>
      <w:pPr>
        <w:ind w:left="11730" w:hanging="360"/>
      </w:pPr>
      <w:rPr>
        <w:rFonts w:ascii="Wingdings" w:hAnsi="Wingdings" w:hint="default"/>
      </w:rPr>
    </w:lvl>
  </w:abstractNum>
  <w:abstractNum w:abstractNumId="5" w15:restartNumberingAfterBreak="0">
    <w:nsid w:val="7C1C0000"/>
    <w:multiLevelType w:val="hybridMultilevel"/>
    <w:tmpl w:val="6952D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99678F"/>
    <w:multiLevelType w:val="hybridMultilevel"/>
    <w:tmpl w:val="3D460CB4"/>
    <w:lvl w:ilvl="0" w:tplc="7DE4F5E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7225322">
    <w:abstractNumId w:val="4"/>
  </w:num>
  <w:num w:numId="2" w16cid:durableId="1845897508">
    <w:abstractNumId w:val="5"/>
  </w:num>
  <w:num w:numId="3" w16cid:durableId="1727531480">
    <w:abstractNumId w:val="0"/>
  </w:num>
  <w:num w:numId="4" w16cid:durableId="1223249983">
    <w:abstractNumId w:val="1"/>
  </w:num>
  <w:num w:numId="5" w16cid:durableId="761687301">
    <w:abstractNumId w:val="3"/>
  </w:num>
  <w:num w:numId="6" w16cid:durableId="35089202">
    <w:abstractNumId w:val="2"/>
  </w:num>
  <w:num w:numId="7" w16cid:durableId="1183932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42"/>
    <w:rsid w:val="0000590E"/>
    <w:rsid w:val="000534FB"/>
    <w:rsid w:val="00056DBA"/>
    <w:rsid w:val="000609EB"/>
    <w:rsid w:val="00071DDB"/>
    <w:rsid w:val="000917DA"/>
    <w:rsid w:val="000A0D80"/>
    <w:rsid w:val="000B5C50"/>
    <w:rsid w:val="000D151C"/>
    <w:rsid w:val="000E7DA6"/>
    <w:rsid w:val="000F27E5"/>
    <w:rsid w:val="000F51A1"/>
    <w:rsid w:val="001433D3"/>
    <w:rsid w:val="00162E1B"/>
    <w:rsid w:val="001656EA"/>
    <w:rsid w:val="001B7A05"/>
    <w:rsid w:val="001C1713"/>
    <w:rsid w:val="001C646B"/>
    <w:rsid w:val="001E39B1"/>
    <w:rsid w:val="001E4C18"/>
    <w:rsid w:val="001E6B0C"/>
    <w:rsid w:val="00247C5E"/>
    <w:rsid w:val="002837BA"/>
    <w:rsid w:val="00285842"/>
    <w:rsid w:val="002B0469"/>
    <w:rsid w:val="002D1586"/>
    <w:rsid w:val="002D6191"/>
    <w:rsid w:val="002D6C22"/>
    <w:rsid w:val="002E3E6C"/>
    <w:rsid w:val="0031026E"/>
    <w:rsid w:val="00327D59"/>
    <w:rsid w:val="003364BF"/>
    <w:rsid w:val="00350043"/>
    <w:rsid w:val="00362189"/>
    <w:rsid w:val="00363C00"/>
    <w:rsid w:val="0039209D"/>
    <w:rsid w:val="003B4AF7"/>
    <w:rsid w:val="003D1889"/>
    <w:rsid w:val="003D4E41"/>
    <w:rsid w:val="00440E23"/>
    <w:rsid w:val="004508BD"/>
    <w:rsid w:val="00467BBD"/>
    <w:rsid w:val="00470F04"/>
    <w:rsid w:val="004819C0"/>
    <w:rsid w:val="004C0F8D"/>
    <w:rsid w:val="004D6D19"/>
    <w:rsid w:val="00517997"/>
    <w:rsid w:val="00520834"/>
    <w:rsid w:val="0052494C"/>
    <w:rsid w:val="005257C0"/>
    <w:rsid w:val="00550A1D"/>
    <w:rsid w:val="0055112D"/>
    <w:rsid w:val="0058583A"/>
    <w:rsid w:val="005A1852"/>
    <w:rsid w:val="005A478F"/>
    <w:rsid w:val="0060099A"/>
    <w:rsid w:val="006174AF"/>
    <w:rsid w:val="00623D4B"/>
    <w:rsid w:val="00632846"/>
    <w:rsid w:val="00643EBD"/>
    <w:rsid w:val="00687A2F"/>
    <w:rsid w:val="006A7DA9"/>
    <w:rsid w:val="006B24B6"/>
    <w:rsid w:val="006B26E9"/>
    <w:rsid w:val="006C0945"/>
    <w:rsid w:val="006E3C0D"/>
    <w:rsid w:val="006E3DB0"/>
    <w:rsid w:val="006F1C42"/>
    <w:rsid w:val="00702336"/>
    <w:rsid w:val="00714BEC"/>
    <w:rsid w:val="007630A6"/>
    <w:rsid w:val="00774706"/>
    <w:rsid w:val="007A0976"/>
    <w:rsid w:val="007A1025"/>
    <w:rsid w:val="007F5FCE"/>
    <w:rsid w:val="00804964"/>
    <w:rsid w:val="008202DC"/>
    <w:rsid w:val="0083162E"/>
    <w:rsid w:val="00846B65"/>
    <w:rsid w:val="00865500"/>
    <w:rsid w:val="00872EF5"/>
    <w:rsid w:val="008A477B"/>
    <w:rsid w:val="008B0BB8"/>
    <w:rsid w:val="008B1E0D"/>
    <w:rsid w:val="008C31C2"/>
    <w:rsid w:val="008C777F"/>
    <w:rsid w:val="008D0756"/>
    <w:rsid w:val="00906BD2"/>
    <w:rsid w:val="009215D4"/>
    <w:rsid w:val="00930CD3"/>
    <w:rsid w:val="00941D5B"/>
    <w:rsid w:val="00970DEB"/>
    <w:rsid w:val="00982821"/>
    <w:rsid w:val="00982B88"/>
    <w:rsid w:val="00996298"/>
    <w:rsid w:val="009A182B"/>
    <w:rsid w:val="009B67DF"/>
    <w:rsid w:val="00A03A17"/>
    <w:rsid w:val="00A0427D"/>
    <w:rsid w:val="00A239B2"/>
    <w:rsid w:val="00A31E02"/>
    <w:rsid w:val="00A84F61"/>
    <w:rsid w:val="00A970CF"/>
    <w:rsid w:val="00AA1698"/>
    <w:rsid w:val="00AB5F56"/>
    <w:rsid w:val="00AD47C0"/>
    <w:rsid w:val="00AE32B3"/>
    <w:rsid w:val="00B1165A"/>
    <w:rsid w:val="00B32F69"/>
    <w:rsid w:val="00B44E9F"/>
    <w:rsid w:val="00B7532B"/>
    <w:rsid w:val="00BB6E6E"/>
    <w:rsid w:val="00BF0EB5"/>
    <w:rsid w:val="00BF4FC2"/>
    <w:rsid w:val="00C008FC"/>
    <w:rsid w:val="00C01287"/>
    <w:rsid w:val="00C23018"/>
    <w:rsid w:val="00C24B05"/>
    <w:rsid w:val="00C62EB1"/>
    <w:rsid w:val="00C64021"/>
    <w:rsid w:val="00C64B96"/>
    <w:rsid w:val="00C77E8D"/>
    <w:rsid w:val="00C90262"/>
    <w:rsid w:val="00CD5145"/>
    <w:rsid w:val="00CF4887"/>
    <w:rsid w:val="00D4340F"/>
    <w:rsid w:val="00DA30D9"/>
    <w:rsid w:val="00DA6056"/>
    <w:rsid w:val="00DC3763"/>
    <w:rsid w:val="00DC7276"/>
    <w:rsid w:val="00DE3DDA"/>
    <w:rsid w:val="00DF6DA9"/>
    <w:rsid w:val="00E21985"/>
    <w:rsid w:val="00E42DBE"/>
    <w:rsid w:val="00E91C17"/>
    <w:rsid w:val="00F264E6"/>
    <w:rsid w:val="00F817B8"/>
    <w:rsid w:val="00FE04D8"/>
    <w:rsid w:val="00FF2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f" fillcolor="white" stroke="f">
      <v:fill color="white" on="f"/>
      <v:stroke on="f"/>
      <v:textbox style="mso-fit-shape-to-text:t"/>
    </o:shapedefaults>
    <o:shapelayout v:ext="edit">
      <o:idmap v:ext="edit" data="2"/>
    </o:shapelayout>
  </w:shapeDefaults>
  <w:decimalSymbol w:val=","/>
  <w:listSeparator w:val=";"/>
  <w14:docId w14:val="716EE9A7"/>
  <w15:docId w15:val="{58A4F218-2409-41EA-B808-286AF20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3364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7023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336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C0F8D"/>
    <w:rPr>
      <w:rFonts w:ascii="Tahoma" w:hAnsi="Tahoma" w:cs="Tahoma"/>
      <w:sz w:val="16"/>
      <w:szCs w:val="16"/>
    </w:rPr>
  </w:style>
  <w:style w:type="character" w:styleId="Collegamentoipertestuale">
    <w:name w:val="Hyperlink"/>
    <w:uiPriority w:val="99"/>
    <w:unhideWhenUsed/>
    <w:rsid w:val="00A03A17"/>
    <w:rPr>
      <w:color w:val="0000FF"/>
      <w:u w:val="single"/>
    </w:rPr>
  </w:style>
  <w:style w:type="paragraph" w:styleId="Paragrafoelenco">
    <w:name w:val="List Paragraph"/>
    <w:basedOn w:val="Normale"/>
    <w:uiPriority w:val="34"/>
    <w:qFormat/>
    <w:rsid w:val="00804964"/>
    <w:pPr>
      <w:ind w:left="720"/>
      <w:contextualSpacing/>
    </w:pPr>
  </w:style>
  <w:style w:type="character" w:customStyle="1" w:styleId="Titolo2Carattere">
    <w:name w:val="Titolo 2 Carattere"/>
    <w:basedOn w:val="Carpredefinitoparagrafo"/>
    <w:link w:val="Titolo2"/>
    <w:uiPriority w:val="9"/>
    <w:rsid w:val="00702336"/>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E9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2494C"/>
    <w:rPr>
      <w:sz w:val="22"/>
      <w:szCs w:val="22"/>
    </w:rPr>
  </w:style>
  <w:style w:type="paragraph" w:styleId="Revisione">
    <w:name w:val="Revision"/>
    <w:hidden/>
    <w:uiPriority w:val="99"/>
    <w:semiHidden/>
    <w:rsid w:val="006E3C0D"/>
    <w:rPr>
      <w:sz w:val="22"/>
      <w:szCs w:val="22"/>
    </w:rPr>
  </w:style>
  <w:style w:type="paragraph" w:styleId="Titolo">
    <w:name w:val="Title"/>
    <w:basedOn w:val="Normale"/>
    <w:next w:val="Normale"/>
    <w:link w:val="TitoloCarattere"/>
    <w:uiPriority w:val="10"/>
    <w:qFormat/>
    <w:rsid w:val="001656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56EA"/>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364B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3364BF"/>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C2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0718">
      <w:bodyDiv w:val="1"/>
      <w:marLeft w:val="0"/>
      <w:marRight w:val="0"/>
      <w:marTop w:val="0"/>
      <w:marBottom w:val="0"/>
      <w:divBdr>
        <w:top w:val="none" w:sz="0" w:space="0" w:color="auto"/>
        <w:left w:val="none" w:sz="0" w:space="0" w:color="auto"/>
        <w:bottom w:val="none" w:sz="0" w:space="0" w:color="auto"/>
        <w:right w:val="none" w:sz="0" w:space="0" w:color="auto"/>
      </w:divBdr>
    </w:div>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galvani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ttimovittone@cri.it" TargetMode="External"/><Relationship Id="rId1" Type="http://schemas.openxmlformats.org/officeDocument/2006/relationships/hyperlink" Target="mailto:settimovittone@cri.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ttimovittone@cri.it" TargetMode="External"/><Relationship Id="rId1" Type="http://schemas.openxmlformats.org/officeDocument/2006/relationships/hyperlink" Target="mailto:settimovittone@cr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Carta_intestata_do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93CE-B712-43B2-8D10-BEF4691C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Carta_intestata_doc</Template>
  <TotalTime>1</TotalTime>
  <Pages>3</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Carta intestata Croce Rossa Italiana - Comitati</vt:lpstr>
    </vt:vector>
  </TitlesOfParts>
  <Company>Hewlett-Packard Company</Company>
  <LinksUpToDate>false</LinksUpToDate>
  <CharactersWithSpaces>3689</CharactersWithSpaces>
  <SharedDoc>false</SharedDoc>
  <HLinks>
    <vt:vector size="12" baseType="variant">
      <vt:variant>
        <vt:i4>7864413</vt:i4>
      </vt:variant>
      <vt:variant>
        <vt:i4>3</vt:i4>
      </vt:variant>
      <vt:variant>
        <vt:i4>0</vt:i4>
      </vt:variant>
      <vt:variant>
        <vt:i4>5</vt:i4>
      </vt:variant>
      <vt:variant>
        <vt:lpwstr>mailto:settimovittone@cri.it</vt:lpwstr>
      </vt:variant>
      <vt:variant>
        <vt:lpwstr/>
      </vt:variant>
      <vt:variant>
        <vt:i4>7864413</vt:i4>
      </vt:variant>
      <vt:variant>
        <vt:i4>0</vt:i4>
      </vt:variant>
      <vt:variant>
        <vt:i4>0</vt:i4>
      </vt:variant>
      <vt:variant>
        <vt:i4>5</vt:i4>
      </vt:variant>
      <vt:variant>
        <vt:lpwstr>mailto:settimovittone@cri.it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Croce Rossa Italiana - Comitati</dc:title>
  <dc:creator>Anna</dc:creator>
  <cp:lastModifiedBy>Anna Baratella</cp:lastModifiedBy>
  <cp:revision>2</cp:revision>
  <cp:lastPrinted>2023-06-26T08:22:00Z</cp:lastPrinted>
  <dcterms:created xsi:type="dcterms:W3CDTF">2023-06-26T08:23:00Z</dcterms:created>
  <dcterms:modified xsi:type="dcterms:W3CDTF">2023-06-26T08:23:00Z</dcterms:modified>
</cp:coreProperties>
</file>